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421B5" w14:textId="77777777" w:rsidR="00194FB4" w:rsidRDefault="00194FB4" w:rsidP="00194FB4">
      <w:pPr>
        <w:pStyle w:val="NoSpacing"/>
        <w:jc w:val="center"/>
        <w:rPr>
          <w:rFonts w:ascii="Eras Medium ITC" w:hAnsi="Eras Medium ITC" w:cstheme="minorHAnsi"/>
          <w:b/>
          <w:bCs/>
          <w:color w:val="5B9BD5" w:themeColor="accent5"/>
          <w:sz w:val="16"/>
          <w:szCs w:val="16"/>
          <w:u w:val="single"/>
        </w:rPr>
      </w:pPr>
    </w:p>
    <w:p w14:paraId="05301571" w14:textId="755FD10F" w:rsidR="00194FB4" w:rsidRPr="00194FB4" w:rsidRDefault="00194FB4" w:rsidP="00194FB4">
      <w:pPr>
        <w:pStyle w:val="NoSpacing"/>
        <w:jc w:val="center"/>
        <w:rPr>
          <w:rFonts w:ascii="Eras Medium ITC" w:hAnsi="Eras Medium ITC" w:cstheme="minorHAnsi"/>
          <w:b/>
          <w:bCs/>
          <w:color w:val="5B9BD5" w:themeColor="accent5"/>
          <w:sz w:val="40"/>
          <w:szCs w:val="40"/>
          <w:u w:val="single"/>
        </w:rPr>
      </w:pPr>
      <w:r w:rsidRPr="00194FB4">
        <w:rPr>
          <w:rFonts w:ascii="Eras Medium ITC" w:hAnsi="Eras Medium ITC" w:cstheme="minorHAnsi"/>
          <w:b/>
          <w:bCs/>
          <w:color w:val="5B9BD5" w:themeColor="accent5"/>
          <w:sz w:val="40"/>
          <w:szCs w:val="40"/>
          <w:u w:val="single"/>
        </w:rPr>
        <w:t>Our local libraries</w:t>
      </w:r>
    </w:p>
    <w:p w14:paraId="20B34FAB" w14:textId="77777777" w:rsidR="00194FB4" w:rsidRPr="00061A4B" w:rsidRDefault="00194FB4" w:rsidP="00194FB4">
      <w:pPr>
        <w:pStyle w:val="NoSpacing"/>
        <w:rPr>
          <w:rFonts w:ascii="Eras Medium ITC" w:hAnsi="Eras Medium ITC" w:cstheme="minorHAnsi"/>
          <w:sz w:val="24"/>
          <w:szCs w:val="24"/>
        </w:rPr>
      </w:pPr>
    </w:p>
    <w:p w14:paraId="1A040EC4" w14:textId="77777777" w:rsidR="00194FB4" w:rsidRPr="00061A4B" w:rsidRDefault="00194FB4" w:rsidP="00194FB4">
      <w:pPr>
        <w:pStyle w:val="NoSpacing"/>
        <w:rPr>
          <w:rFonts w:ascii="Eras Medium ITC" w:hAnsi="Eras Medium ITC" w:cstheme="minorHAnsi"/>
          <w:sz w:val="24"/>
          <w:szCs w:val="24"/>
        </w:rPr>
      </w:pPr>
      <w:r w:rsidRPr="00061A4B">
        <w:rPr>
          <w:rFonts w:ascii="Eras Medium ITC" w:hAnsi="Eras Medium ITC" w:cstheme="minorHAnsi"/>
          <w:sz w:val="24"/>
          <w:szCs w:val="24"/>
        </w:rPr>
        <w:t>Hythe Library – 1 Stade Street, Hythe, CT21 6BQ</w:t>
      </w:r>
    </w:p>
    <w:p w14:paraId="28B73F29" w14:textId="77777777" w:rsidR="00194FB4" w:rsidRDefault="00BA1E96" w:rsidP="00194FB4">
      <w:pPr>
        <w:pStyle w:val="NoSpacing"/>
        <w:rPr>
          <w:rFonts w:ascii="Eras Medium ITC" w:hAnsi="Eras Medium ITC"/>
          <w:color w:val="0000FF"/>
          <w:sz w:val="24"/>
          <w:szCs w:val="24"/>
          <w:u w:val="single"/>
        </w:rPr>
      </w:pPr>
      <w:hyperlink r:id="rId4" w:history="1">
        <w:r w:rsidR="00194FB4" w:rsidRPr="00061A4B">
          <w:rPr>
            <w:rFonts w:ascii="Eras Medium ITC" w:hAnsi="Eras Medium ITC"/>
            <w:color w:val="0000FF"/>
            <w:sz w:val="24"/>
            <w:szCs w:val="24"/>
            <w:u w:val="single"/>
          </w:rPr>
          <w:t>https://local.kent.gov.uk/kb5/kent/directory/service.page?id=yRPsOKHNzPU</w:t>
        </w:r>
      </w:hyperlink>
    </w:p>
    <w:p w14:paraId="18FEC616" w14:textId="77777777" w:rsidR="00194FB4" w:rsidRDefault="00194FB4" w:rsidP="00194FB4">
      <w:pPr>
        <w:pStyle w:val="NoSpacing"/>
        <w:rPr>
          <w:rFonts w:ascii="Eras Medium ITC" w:hAnsi="Eras Medium ITC"/>
          <w:color w:val="0000FF"/>
          <w:sz w:val="24"/>
          <w:szCs w:val="24"/>
          <w:u w:val="single"/>
        </w:rPr>
      </w:pPr>
    </w:p>
    <w:p w14:paraId="01020AB2" w14:textId="77777777" w:rsidR="00194FB4" w:rsidRPr="00061A4B" w:rsidRDefault="00194FB4" w:rsidP="00194FB4">
      <w:pPr>
        <w:pStyle w:val="NoSpacing"/>
        <w:rPr>
          <w:rFonts w:ascii="Eras Medium ITC" w:hAnsi="Eras Medium ITC"/>
          <w:sz w:val="24"/>
          <w:szCs w:val="24"/>
        </w:rPr>
      </w:pPr>
      <w:r>
        <w:rPr>
          <w:rFonts w:ascii="Eras Medium ITC" w:hAnsi="Eras Medium ITC"/>
          <w:sz w:val="24"/>
          <w:szCs w:val="24"/>
        </w:rPr>
        <w:t xml:space="preserve">                                          </w:t>
      </w:r>
      <w:r>
        <w:rPr>
          <w:noProof/>
          <w:lang w:eastAsia="en-GB"/>
        </w:rPr>
        <w:drawing>
          <wp:inline distT="0" distB="0" distL="0" distR="0" wp14:anchorId="69718967" wp14:editId="43B117D9">
            <wp:extent cx="2476500" cy="1857375"/>
            <wp:effectExtent l="0" t="0" r="0" b="9525"/>
            <wp:docPr id="2" name="Picture 2" descr="Image result for hyth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ythe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91" cy="187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0F3D4" w14:textId="77777777" w:rsidR="00194FB4" w:rsidRPr="00061A4B" w:rsidRDefault="00194FB4" w:rsidP="00194FB4">
      <w:pPr>
        <w:pStyle w:val="NoSpacing"/>
        <w:rPr>
          <w:rFonts w:ascii="Eras Medium ITC" w:hAnsi="Eras Medium ITC"/>
          <w:sz w:val="24"/>
          <w:szCs w:val="24"/>
        </w:rPr>
      </w:pPr>
    </w:p>
    <w:p w14:paraId="1076E975" w14:textId="77777777" w:rsidR="00194FB4" w:rsidRPr="00061A4B" w:rsidRDefault="00194FB4" w:rsidP="00194FB4">
      <w:pPr>
        <w:pStyle w:val="NoSpacing"/>
        <w:rPr>
          <w:rFonts w:ascii="Eras Medium ITC" w:hAnsi="Eras Medium ITC"/>
          <w:sz w:val="24"/>
          <w:szCs w:val="24"/>
        </w:rPr>
      </w:pPr>
      <w:r w:rsidRPr="00061A4B">
        <w:rPr>
          <w:rFonts w:ascii="Eras Medium ITC" w:hAnsi="Eras Medium ITC"/>
          <w:sz w:val="24"/>
          <w:szCs w:val="24"/>
        </w:rPr>
        <w:t>Sandgate Library - Sandgate High Street, Sandgate. CT20 3RR</w:t>
      </w:r>
    </w:p>
    <w:p w14:paraId="3CE6D97D" w14:textId="77777777" w:rsidR="00194FB4" w:rsidRDefault="00BA1E96" w:rsidP="00194FB4">
      <w:pPr>
        <w:pStyle w:val="NoSpacing"/>
        <w:rPr>
          <w:rFonts w:ascii="Eras Medium ITC" w:hAnsi="Eras Medium ITC"/>
          <w:color w:val="0000FF"/>
          <w:sz w:val="24"/>
          <w:szCs w:val="24"/>
          <w:u w:val="single"/>
        </w:rPr>
      </w:pPr>
      <w:hyperlink r:id="rId6" w:history="1">
        <w:r w:rsidR="00194FB4" w:rsidRPr="00061A4B">
          <w:rPr>
            <w:rFonts w:ascii="Eras Medium ITC" w:hAnsi="Eras Medium ITC"/>
            <w:color w:val="0000FF"/>
            <w:sz w:val="24"/>
            <w:szCs w:val="24"/>
            <w:u w:val="single"/>
          </w:rPr>
          <w:t>https://local.kent.gov.uk/kb5/kent/directory/service.page?id=r1ABkQnexZ4</w:t>
        </w:r>
      </w:hyperlink>
    </w:p>
    <w:p w14:paraId="7F325BC9" w14:textId="77777777" w:rsidR="00194FB4" w:rsidRDefault="00194FB4" w:rsidP="00194FB4">
      <w:pPr>
        <w:pStyle w:val="NoSpacing"/>
        <w:rPr>
          <w:rFonts w:ascii="Eras Medium ITC" w:hAnsi="Eras Medium ITC"/>
          <w:color w:val="0000FF"/>
          <w:sz w:val="24"/>
          <w:szCs w:val="24"/>
          <w:u w:val="single"/>
        </w:rPr>
      </w:pPr>
    </w:p>
    <w:p w14:paraId="49F823E2" w14:textId="77777777" w:rsidR="00194FB4" w:rsidRPr="00061A4B" w:rsidRDefault="00194FB4" w:rsidP="00194FB4">
      <w:pPr>
        <w:pStyle w:val="NoSpacing"/>
        <w:rPr>
          <w:rFonts w:ascii="Eras Medium ITC" w:hAnsi="Eras Medium ITC"/>
          <w:sz w:val="24"/>
          <w:szCs w:val="24"/>
        </w:rPr>
      </w:pPr>
      <w:r>
        <w:rPr>
          <w:rFonts w:ascii="Eras Medium ITC" w:hAnsi="Eras Medium ITC"/>
          <w:sz w:val="24"/>
          <w:szCs w:val="24"/>
        </w:rPr>
        <w:t xml:space="preserve">                                           </w:t>
      </w:r>
      <w:r>
        <w:rPr>
          <w:rFonts w:ascii="Eras Medium ITC" w:hAnsi="Eras Medium ITC"/>
          <w:noProof/>
          <w:lang w:eastAsia="en-GB"/>
        </w:rPr>
        <w:drawing>
          <wp:inline distT="0" distB="0" distL="0" distR="0" wp14:anchorId="7BECBB17" wp14:editId="43D26AB3">
            <wp:extent cx="2447290" cy="1629552"/>
            <wp:effectExtent l="0" t="0" r="0" b="8890"/>
            <wp:docPr id="4" name="Picture 4" descr="C:\Users\sue_d\AppData\Local\Microsoft\Windows\INetCache\Content.MSO\A3AA42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e_d\AppData\Local\Microsoft\Windows\INetCache\Content.MSO\A3AA420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25" cy="163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5644D" w14:textId="77777777" w:rsidR="00194FB4" w:rsidRPr="00061A4B" w:rsidRDefault="00194FB4" w:rsidP="00194FB4">
      <w:pPr>
        <w:pStyle w:val="NoSpacing"/>
        <w:rPr>
          <w:rFonts w:ascii="Eras Medium ITC" w:hAnsi="Eras Medium ITC"/>
          <w:sz w:val="24"/>
          <w:szCs w:val="24"/>
        </w:rPr>
      </w:pPr>
    </w:p>
    <w:p w14:paraId="4B65B796" w14:textId="77777777" w:rsidR="00194FB4" w:rsidRPr="00061A4B" w:rsidRDefault="00194FB4" w:rsidP="00194FB4">
      <w:pPr>
        <w:pStyle w:val="NoSpacing"/>
        <w:rPr>
          <w:rFonts w:ascii="Eras Medium ITC" w:hAnsi="Eras Medium ITC"/>
          <w:sz w:val="24"/>
          <w:szCs w:val="24"/>
        </w:rPr>
      </w:pPr>
      <w:r w:rsidRPr="00061A4B">
        <w:rPr>
          <w:rFonts w:ascii="Eras Medium ITC" w:hAnsi="Eras Medium ITC"/>
          <w:sz w:val="24"/>
          <w:szCs w:val="24"/>
        </w:rPr>
        <w:t>Folkestone Library – 2 Grace Hill, Folkestone, CT20 1HD</w:t>
      </w:r>
    </w:p>
    <w:p w14:paraId="1840D8A0" w14:textId="77777777" w:rsidR="00194FB4" w:rsidRPr="00061A4B" w:rsidRDefault="00BA1E96" w:rsidP="00194FB4">
      <w:pPr>
        <w:pStyle w:val="NoSpacing"/>
        <w:rPr>
          <w:rFonts w:ascii="Eras Medium ITC" w:hAnsi="Eras Medium ITC"/>
          <w:sz w:val="24"/>
          <w:szCs w:val="24"/>
        </w:rPr>
      </w:pPr>
      <w:hyperlink r:id="rId8" w:history="1">
        <w:r w:rsidR="00194FB4" w:rsidRPr="00061A4B">
          <w:rPr>
            <w:rFonts w:ascii="Eras Medium ITC" w:hAnsi="Eras Medium ITC"/>
            <w:color w:val="0000FF"/>
            <w:sz w:val="24"/>
            <w:szCs w:val="24"/>
            <w:u w:val="single"/>
          </w:rPr>
          <w:t>https://local.kent.gov.uk/kb5/kent/directory/service.page?id=YRWoQMs70mE</w:t>
        </w:r>
      </w:hyperlink>
    </w:p>
    <w:p w14:paraId="0AC33185" w14:textId="77777777" w:rsidR="00194FB4" w:rsidRDefault="00194FB4"/>
    <w:p w14:paraId="7D4F620D" w14:textId="3A9F6A2E" w:rsidR="00194FB4" w:rsidRDefault="00194FB4">
      <w:r>
        <w:t xml:space="preserve">                                                     </w:t>
      </w:r>
      <w:r>
        <w:rPr>
          <w:noProof/>
          <w:lang w:eastAsia="en-GB"/>
        </w:rPr>
        <w:drawing>
          <wp:inline distT="0" distB="0" distL="0" distR="0" wp14:anchorId="7A542CEA" wp14:editId="0A4C0FB0">
            <wp:extent cx="2425700" cy="1819276"/>
            <wp:effectExtent l="0" t="0" r="0" b="9525"/>
            <wp:docPr id="6" name="Picture 6" descr="Image result for folkeston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folkestone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675" cy="183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4CD7" w14:textId="2FC59DB0" w:rsidR="00B30619" w:rsidRDefault="00B30619"/>
    <w:p w14:paraId="75A7E674" w14:textId="77777777" w:rsidR="00B30619" w:rsidRDefault="00B30619"/>
    <w:p w14:paraId="6865254C" w14:textId="77777777" w:rsidR="00B30619" w:rsidRDefault="00B30619"/>
    <w:p w14:paraId="4B3F2AA6" w14:textId="4540F789" w:rsidR="00B30619" w:rsidRPr="00B30619" w:rsidRDefault="00B30619">
      <w:pPr>
        <w:rPr>
          <w:rFonts w:ascii="Eras Medium ITC" w:hAnsi="Eras Medium ITC"/>
          <w:sz w:val="24"/>
          <w:szCs w:val="24"/>
        </w:rPr>
      </w:pPr>
      <w:proofErr w:type="spellStart"/>
      <w:r w:rsidRPr="00B30619">
        <w:rPr>
          <w:rFonts w:ascii="Eras Medium ITC" w:hAnsi="Eras Medium ITC"/>
          <w:sz w:val="24"/>
          <w:szCs w:val="24"/>
        </w:rPr>
        <w:lastRenderedPageBreak/>
        <w:t>Cheriton</w:t>
      </w:r>
      <w:proofErr w:type="spellEnd"/>
      <w:r w:rsidRPr="00B30619">
        <w:rPr>
          <w:rFonts w:ascii="Eras Medium ITC" w:hAnsi="Eras Medium ITC"/>
          <w:sz w:val="24"/>
          <w:szCs w:val="24"/>
        </w:rPr>
        <w:t xml:space="preserve"> Library – 64 </w:t>
      </w:r>
      <w:proofErr w:type="spellStart"/>
      <w:r w:rsidRPr="00B30619">
        <w:rPr>
          <w:rFonts w:ascii="Eras Medium ITC" w:hAnsi="Eras Medium ITC"/>
          <w:sz w:val="24"/>
          <w:szCs w:val="24"/>
        </w:rPr>
        <w:t>Cheriton</w:t>
      </w:r>
      <w:proofErr w:type="spellEnd"/>
      <w:r w:rsidRPr="00B30619">
        <w:rPr>
          <w:rFonts w:ascii="Eras Medium ITC" w:hAnsi="Eras Medium ITC"/>
          <w:sz w:val="24"/>
          <w:szCs w:val="24"/>
        </w:rPr>
        <w:t xml:space="preserve"> High Street, Folkestone, CT19 4HB</w:t>
      </w:r>
    </w:p>
    <w:p w14:paraId="38295061" w14:textId="1A95EFB5" w:rsidR="00B30619" w:rsidRDefault="00BA1E96">
      <w:pPr>
        <w:rPr>
          <w:rStyle w:val="Hyperlink"/>
          <w:rFonts w:ascii="Eras Medium ITC" w:hAnsi="Eras Medium ITC"/>
          <w:sz w:val="24"/>
          <w:szCs w:val="24"/>
        </w:rPr>
      </w:pPr>
      <w:hyperlink r:id="rId10" w:history="1">
        <w:r w:rsidR="00B30619" w:rsidRPr="00B30619">
          <w:rPr>
            <w:rStyle w:val="Hyperlink"/>
            <w:rFonts w:ascii="Eras Medium ITC" w:hAnsi="Eras Medium ITC"/>
            <w:sz w:val="24"/>
            <w:szCs w:val="24"/>
          </w:rPr>
          <w:t>https://webapps.kent.gov.uk/KCC.Libraries.Web.Sites.Public/LibraryDetails.aspx?aid=0&amp;lid=33&amp;uprn=50028955</w:t>
        </w:r>
      </w:hyperlink>
    </w:p>
    <w:p w14:paraId="0519A077" w14:textId="7795C67A" w:rsidR="00BA1E96" w:rsidRDefault="00BA1E96" w:rsidP="00BA1E96">
      <w:pPr>
        <w:jc w:val="center"/>
        <w:rPr>
          <w:rFonts w:ascii="Eras Medium ITC" w:hAnsi="Eras Medium ITC"/>
          <w:sz w:val="24"/>
          <w:szCs w:val="24"/>
        </w:rPr>
      </w:pPr>
      <w:r>
        <w:rPr>
          <w:rFonts w:ascii="Eras Medium ITC" w:hAnsi="Eras Medium ITC"/>
          <w:noProof/>
          <w:lang w:eastAsia="en-GB"/>
        </w:rPr>
        <w:drawing>
          <wp:inline distT="0" distB="0" distL="0" distR="0" wp14:anchorId="47EC1B66" wp14:editId="47E3F33E">
            <wp:extent cx="2619375" cy="1743075"/>
            <wp:effectExtent l="0" t="0" r="9525" b="9525"/>
            <wp:docPr id="1" name="Picture 1" descr="C:\Users\binksn\AppData\Local\Microsoft\Windows\INetCache\Content.MSO\699FCE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ksn\AppData\Local\Microsoft\Windows\INetCache\Content.MSO\699FCEA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DC87D1" w14:textId="46531E1D" w:rsidR="00B30619" w:rsidRDefault="00B30619">
      <w:pPr>
        <w:rPr>
          <w:rFonts w:ascii="Eras Medium ITC" w:hAnsi="Eras Medium ITC"/>
          <w:sz w:val="24"/>
          <w:szCs w:val="24"/>
        </w:rPr>
      </w:pPr>
    </w:p>
    <w:p w14:paraId="7DB7196B" w14:textId="77777777" w:rsidR="00B30619" w:rsidRDefault="00B30619"/>
    <w:p w14:paraId="4FA32AAD" w14:textId="77777777" w:rsidR="00B30619" w:rsidRDefault="00B30619"/>
    <w:sectPr w:rsidR="00B30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B4"/>
    <w:rsid w:val="00194FB4"/>
    <w:rsid w:val="00B30619"/>
    <w:rsid w:val="00BA1E96"/>
    <w:rsid w:val="00C5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8D15"/>
  <w15:chartTrackingRefBased/>
  <w15:docId w15:val="{164F602F-E368-4812-9923-573E7AC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FB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30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l.kent.gov.uk/kb5/kent/directory/service.page?id=YRWoQMs70m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cal.kent.gov.uk/kb5/kent/directory/service.page?id=r1ABkQnexZ4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ebapps.kent.gov.uk/KCC.Libraries.Web.Sites.Public/LibraryDetails.aspx?aid=0&amp;lid=33&amp;uprn=50028955" TargetMode="External"/><Relationship Id="rId4" Type="http://schemas.openxmlformats.org/officeDocument/2006/relationships/hyperlink" Target="https://local.kent.gov.uk/kb5/kent/directory/service.page?id=yRPsOKHNzPU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EB327D91</Template>
  <TotalTime>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James</dc:creator>
  <cp:keywords/>
  <dc:description/>
  <cp:lastModifiedBy>BinksN</cp:lastModifiedBy>
  <cp:revision>3</cp:revision>
  <cp:lastPrinted>2020-02-25T21:46:00Z</cp:lastPrinted>
  <dcterms:created xsi:type="dcterms:W3CDTF">2020-02-26T10:01:00Z</dcterms:created>
  <dcterms:modified xsi:type="dcterms:W3CDTF">2020-02-26T17:03:00Z</dcterms:modified>
</cp:coreProperties>
</file>