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47" w:rsidRPr="00D80447" w:rsidRDefault="00D80447" w:rsidP="00D8044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80447">
        <w:rPr>
          <w:b/>
          <w:sz w:val="44"/>
          <w:szCs w:val="44"/>
        </w:rPr>
        <w:t>USEFUL WEBSITES</w:t>
      </w:r>
    </w:p>
    <w:p w:rsidR="00D80447" w:rsidRDefault="00FB6746" w:rsidP="00FB6746">
      <w:r w:rsidRPr="00FB6746">
        <w:t>﻿</w:t>
      </w:r>
      <w:r w:rsidR="00D80447" w:rsidRPr="00D80447">
        <w:rPr>
          <w:sz w:val="36"/>
          <w:szCs w:val="36"/>
        </w:rPr>
        <w:t>The following are useful online safety sites for parents/carers</w:t>
      </w:r>
      <w:r w:rsidR="00D80447">
        <w:rPr>
          <w:sz w:val="36"/>
          <w:szCs w:val="36"/>
        </w:rPr>
        <w:t>, providing useful information, tips and guidance</w:t>
      </w:r>
      <w:r w:rsidR="00D80447" w:rsidRPr="00D80447">
        <w:rPr>
          <w:sz w:val="36"/>
          <w:szCs w:val="36"/>
        </w:rPr>
        <w:t>:-</w:t>
      </w:r>
      <w:r w:rsidRPr="00FB6746">
        <w:br/>
      </w:r>
    </w:p>
    <w:p w:rsidR="00FB6746" w:rsidRPr="00D80447" w:rsidRDefault="00D80447" w:rsidP="00FB6746">
      <w:pPr>
        <w:rPr>
          <w:sz w:val="32"/>
          <w:szCs w:val="32"/>
        </w:rPr>
      </w:pPr>
      <w:hyperlink r:id="rId4" w:tgtFrame="_blank" w:history="1">
        <w:r w:rsidR="00FB6746" w:rsidRPr="00D80447">
          <w:rPr>
            <w:rStyle w:val="Hyperlink"/>
            <w:sz w:val="32"/>
            <w:szCs w:val="32"/>
          </w:rPr>
          <w:t>https://nationalonlinesafety.com/resources/wake-up-wednesday/tiktok-guide/</w:t>
        </w:r>
      </w:hyperlink>
    </w:p>
    <w:p w:rsidR="00FB6746" w:rsidRDefault="00FB6746" w:rsidP="00FB6746">
      <w:pPr>
        <w:spacing w:after="240"/>
        <w:rPr>
          <w:sz w:val="32"/>
          <w:szCs w:val="32"/>
        </w:rPr>
      </w:pPr>
      <w:r w:rsidRPr="00D80447">
        <w:rPr>
          <w:sz w:val="32"/>
          <w:szCs w:val="32"/>
        </w:rPr>
        <w:br/>
      </w:r>
      <w:r w:rsidRPr="00D80447">
        <w:rPr>
          <w:sz w:val="32"/>
          <w:szCs w:val="32"/>
        </w:rPr>
        <w:br/>
      </w:r>
      <w:hyperlink r:id="rId5" w:tgtFrame="_blank" w:history="1">
        <w:r w:rsidRPr="00D80447">
          <w:rPr>
            <w:rStyle w:val="Hyperlink"/>
            <w:sz w:val="32"/>
            <w:szCs w:val="32"/>
          </w:rPr>
          <w:t>https://2j39y52a62gm1afygb3g1xbu-wpengine.netdna-ssl.com/wp-content/uploads/2019/06/Screen-Addiction-June-2019.pdf</w:t>
        </w:r>
      </w:hyperlink>
      <w:r w:rsidRPr="00D80447">
        <w:rPr>
          <w:sz w:val="32"/>
          <w:szCs w:val="32"/>
        </w:rPr>
        <w:br/>
      </w:r>
    </w:p>
    <w:p w:rsidR="00D80447" w:rsidRPr="00D80447" w:rsidRDefault="00D80447" w:rsidP="00FB6746">
      <w:pPr>
        <w:spacing w:after="240"/>
        <w:rPr>
          <w:sz w:val="32"/>
          <w:szCs w:val="32"/>
        </w:rPr>
      </w:pPr>
    </w:p>
    <w:p w:rsidR="00FB6746" w:rsidRPr="00D80447" w:rsidRDefault="00D80447" w:rsidP="00FB6746">
      <w:pPr>
        <w:rPr>
          <w:sz w:val="32"/>
          <w:szCs w:val="32"/>
        </w:rPr>
      </w:pPr>
      <w:hyperlink r:id="rId6" w:tgtFrame="_blank" w:history="1">
        <w:r w:rsidR="00FB6746" w:rsidRPr="00D80447">
          <w:rPr>
            <w:rStyle w:val="Hyperlink"/>
            <w:sz w:val="32"/>
            <w:szCs w:val="32"/>
          </w:rPr>
          <w:t>https://2j39y52a62gm1afygb3g1xbu-wpengine.netdna-ssl.com/wp-content/uploads/2018/09/WhatsApp-Parents-Guide.pdf</w:t>
        </w:r>
      </w:hyperlink>
      <w:r w:rsidR="00FB6746" w:rsidRPr="00D80447">
        <w:rPr>
          <w:sz w:val="32"/>
          <w:szCs w:val="32"/>
        </w:rPr>
        <w:br/>
      </w:r>
    </w:p>
    <w:p w:rsidR="00FB6746" w:rsidRPr="00D80447" w:rsidRDefault="00FB6746" w:rsidP="00FB6746">
      <w:pPr>
        <w:rPr>
          <w:sz w:val="32"/>
          <w:szCs w:val="32"/>
        </w:rPr>
      </w:pPr>
      <w:r w:rsidRPr="00D80447">
        <w:rPr>
          <w:sz w:val="32"/>
          <w:szCs w:val="32"/>
        </w:rPr>
        <w:br/>
      </w:r>
      <w:hyperlink r:id="rId7" w:tgtFrame="_blank" w:history="1">
        <w:r w:rsidRPr="00D80447">
          <w:rPr>
            <w:rStyle w:val="Hyperlink"/>
            <w:sz w:val="32"/>
            <w:szCs w:val="32"/>
          </w:rPr>
          <w:t>https://2j39y52a62gm1afygb3g1xbu-wpengine.netdna-ssl.com/wp-content/uploads/2019/10/Fortnite-Chapter-2.pdf</w:t>
        </w:r>
      </w:hyperlink>
      <w:r w:rsidRPr="00D80447">
        <w:rPr>
          <w:sz w:val="32"/>
          <w:szCs w:val="32"/>
        </w:rPr>
        <w:br/>
      </w:r>
    </w:p>
    <w:p w:rsidR="00E668C0" w:rsidRPr="00D80447" w:rsidRDefault="003D2E55" w:rsidP="00E668C0">
      <w:pPr>
        <w:rPr>
          <w:sz w:val="32"/>
          <w:szCs w:val="32"/>
        </w:rPr>
      </w:pPr>
      <w:r w:rsidRPr="00D80447">
        <w:rPr>
          <w:sz w:val="32"/>
          <w:szCs w:val="32"/>
        </w:rPr>
        <w:br/>
      </w:r>
      <w:hyperlink r:id="rId8" w:tgtFrame="_blank" w:history="1">
        <w:r w:rsidRPr="00D80447">
          <w:rPr>
            <w:rStyle w:val="Hyperlink"/>
            <w:sz w:val="32"/>
            <w:szCs w:val="32"/>
          </w:rPr>
          <w:t>https://2j39y52a62gm1afygb3g1xbu-wpengine.netdna-ssl.com/wp-content/uploads/2019/11/Online-Safety-Tips-for-Children.pdf</w:t>
        </w:r>
      </w:hyperlink>
      <w:r w:rsidRPr="00D80447">
        <w:rPr>
          <w:sz w:val="32"/>
          <w:szCs w:val="32"/>
        </w:rPr>
        <w:br/>
      </w:r>
      <w:r w:rsidR="00E668C0" w:rsidRPr="00D80447">
        <w:rPr>
          <w:sz w:val="32"/>
          <w:szCs w:val="32"/>
        </w:rPr>
        <w:br/>
      </w:r>
      <w:r w:rsidR="00E668C0" w:rsidRPr="00D80447">
        <w:rPr>
          <w:sz w:val="32"/>
          <w:szCs w:val="32"/>
        </w:rPr>
        <w:br/>
      </w:r>
      <w:hyperlink r:id="rId9" w:tgtFrame="_blank" w:history="1">
        <w:r w:rsidR="00E668C0" w:rsidRPr="00D80447">
          <w:rPr>
            <w:rStyle w:val="Hyperlink"/>
            <w:sz w:val="32"/>
            <w:szCs w:val="32"/>
          </w:rPr>
          <w:t>https://2j39y52a62gm1afygb3g1xbu-wpengine.netdna-ssl.com/wp-content/uploads/2019/12/12-Smartphone-online-safety-tips-guide.pdf</w:t>
        </w:r>
      </w:hyperlink>
      <w:r w:rsidR="00E668C0" w:rsidRPr="00D80447">
        <w:rPr>
          <w:sz w:val="32"/>
          <w:szCs w:val="32"/>
        </w:rPr>
        <w:br/>
      </w:r>
    </w:p>
    <w:p w:rsidR="00261179" w:rsidRPr="00D80447" w:rsidRDefault="00261179">
      <w:pPr>
        <w:rPr>
          <w:sz w:val="32"/>
          <w:szCs w:val="32"/>
        </w:rPr>
      </w:pPr>
    </w:p>
    <w:sectPr w:rsidR="00261179" w:rsidRPr="00D80447" w:rsidSect="00D80447">
      <w:pgSz w:w="11906" w:h="16838"/>
      <w:pgMar w:top="720" w:right="720" w:bottom="720" w:left="720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6"/>
    <w:rsid w:val="00261179"/>
    <w:rsid w:val="003D2E55"/>
    <w:rsid w:val="00D80447"/>
    <w:rsid w:val="00E668C0"/>
    <w:rsid w:val="00F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7AD7"/>
  <w15:chartTrackingRefBased/>
  <w15:docId w15:val="{210B1811-17E1-4A2E-9A23-4F1C0BA3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j39y52a62gm1afygb3g1xbu-wpengine.netdna-ssl.com/wp-content/uploads/2019/11/Online-Safety-Tips-for-Childre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j39y52a62gm1afygb3g1xbu-wpengine.netdna-ssl.com/wp-content/uploads/2019/10/Fortnite-Chapter-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j39y52a62gm1afygb3g1xbu-wpengine.netdna-ssl.com/wp-content/uploads/2018/09/WhatsApp-Parents-Guid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j39y52a62gm1afygb3g1xbu-wpengine.netdna-ssl.com/wp-content/uploads/2019/06/Screen-Addiction-June-201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tionalonlinesafety.com/resources/wake-up-wednesday/tiktok-guide/" TargetMode="External"/><Relationship Id="rId9" Type="http://schemas.openxmlformats.org/officeDocument/2006/relationships/hyperlink" Target="https://2j39y52a62gm1afygb3g1xbu-wpengine.netdna-ssl.com/wp-content/uploads/2019/12/12-Smartphone-online-safety-tips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E567330D</Template>
  <TotalTime>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Martins CE Primary School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EwinsA</dc:creator>
  <cp:keywords/>
  <dc:description/>
  <cp:lastModifiedBy>EwinsA</cp:lastModifiedBy>
  <cp:revision>3</cp:revision>
  <dcterms:created xsi:type="dcterms:W3CDTF">2020-01-10T11:59:00Z</dcterms:created>
  <dcterms:modified xsi:type="dcterms:W3CDTF">2020-01-10T14:41:00Z</dcterms:modified>
</cp:coreProperties>
</file>