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9" w:type="dxa"/>
        <w:tblInd w:w="-792" w:type="dxa"/>
        <w:tblLook w:val="0000" w:firstRow="0" w:lastRow="0" w:firstColumn="0" w:lastColumn="0" w:noHBand="0" w:noVBand="0"/>
      </w:tblPr>
      <w:tblGrid>
        <w:gridCol w:w="1311"/>
        <w:gridCol w:w="7108"/>
        <w:gridCol w:w="1810"/>
      </w:tblGrid>
      <w:tr w:rsidR="00632F27" w:rsidRPr="005B1944" w14:paraId="1DEE60EC" w14:textId="77777777" w:rsidTr="00F30988">
        <w:trPr>
          <w:trHeight w:val="1666"/>
        </w:trPr>
        <w:tc>
          <w:tcPr>
            <w:tcW w:w="1305" w:type="dxa"/>
          </w:tcPr>
          <w:p w14:paraId="1C1E3F5F" w14:textId="77777777" w:rsidR="00632F27" w:rsidRPr="005B1944" w:rsidRDefault="00840B8F">
            <w:pPr>
              <w:ind w:right="245"/>
              <w:jc w:val="center"/>
              <w:rPr>
                <w:sz w:val="22"/>
                <w:szCs w:val="22"/>
              </w:rPr>
            </w:pPr>
            <w:r w:rsidRPr="005B1944">
              <w:rPr>
                <w:sz w:val="22"/>
                <w:szCs w:val="22"/>
              </w:rPr>
              <w:t xml:space="preserve">, </w:t>
            </w:r>
            <w:bookmarkStart w:id="0" w:name="_MON_1738147197"/>
            <w:bookmarkEnd w:id="0"/>
            <w:r w:rsidR="00632F27" w:rsidRPr="005B1944">
              <w:rPr>
                <w:sz w:val="22"/>
                <w:szCs w:val="22"/>
              </w:rPr>
              <w:object w:dxaOrig="2940" w:dyaOrig="4650" w14:anchorId="45AF7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67.5pt" o:ole="">
                  <v:imagedata r:id="rId9" o:title=""/>
                </v:shape>
                <o:OLEObject Type="Embed" ProgID="Word.Picture.8" ShapeID="_x0000_i1025" DrawAspect="Content" ObjectID="_1832502373" r:id="rId10"/>
              </w:object>
            </w:r>
          </w:p>
        </w:tc>
        <w:tc>
          <w:tcPr>
            <w:tcW w:w="7112" w:type="dxa"/>
          </w:tcPr>
          <w:p w14:paraId="4F71E3A0" w14:textId="77777777" w:rsidR="00632F27" w:rsidRPr="005B1944" w:rsidRDefault="00632F27">
            <w:pPr>
              <w:pStyle w:val="Title"/>
              <w:rPr>
                <w:rFonts w:ascii="Times New Roman" w:hAnsi="Times New Roman" w:cs="Times New Roman"/>
                <w:sz w:val="22"/>
                <w:szCs w:val="22"/>
              </w:rPr>
            </w:pPr>
            <w:r w:rsidRPr="005B1944">
              <w:rPr>
                <w:rFonts w:ascii="Times New Roman" w:hAnsi="Times New Roman" w:cs="Times New Roman"/>
                <w:sz w:val="22"/>
                <w:szCs w:val="22"/>
              </w:rPr>
              <w:t xml:space="preserve">   William Gilbert Endowed</w:t>
            </w:r>
          </w:p>
          <w:p w14:paraId="5F363FE0" w14:textId="77777777" w:rsidR="00632F27" w:rsidRPr="005B1944" w:rsidRDefault="00632F27">
            <w:pPr>
              <w:pStyle w:val="Title"/>
              <w:rPr>
                <w:rFonts w:ascii="Times New Roman" w:hAnsi="Times New Roman" w:cs="Times New Roman"/>
                <w:sz w:val="22"/>
                <w:szCs w:val="22"/>
              </w:rPr>
            </w:pPr>
            <w:r w:rsidRPr="005B1944">
              <w:rPr>
                <w:rFonts w:ascii="Times New Roman" w:hAnsi="Times New Roman" w:cs="Times New Roman"/>
                <w:sz w:val="22"/>
                <w:szCs w:val="22"/>
              </w:rPr>
              <w:t xml:space="preserve">   (Church of England)</w:t>
            </w:r>
          </w:p>
          <w:p w14:paraId="3F3D4A8B" w14:textId="77777777" w:rsidR="00632F27" w:rsidRPr="005B1944" w:rsidRDefault="00632F27">
            <w:pPr>
              <w:pStyle w:val="Title"/>
              <w:rPr>
                <w:rFonts w:ascii="Times New Roman" w:hAnsi="Times New Roman" w:cs="Times New Roman"/>
                <w:sz w:val="22"/>
                <w:szCs w:val="22"/>
              </w:rPr>
            </w:pPr>
            <w:r w:rsidRPr="005B1944">
              <w:rPr>
                <w:rFonts w:ascii="Times New Roman" w:hAnsi="Times New Roman" w:cs="Times New Roman"/>
                <w:sz w:val="22"/>
                <w:szCs w:val="22"/>
              </w:rPr>
              <w:t xml:space="preserve">   Primary School</w:t>
            </w:r>
            <w:r w:rsidR="00221DD1" w:rsidRPr="005B1944">
              <w:rPr>
                <w:rFonts w:ascii="Times New Roman" w:hAnsi="Times New Roman" w:cs="Times New Roman"/>
                <w:sz w:val="22"/>
                <w:szCs w:val="22"/>
              </w:rPr>
              <w:t xml:space="preserve"> &amp; Nursery</w:t>
            </w:r>
          </w:p>
          <w:p w14:paraId="2D618BFE" w14:textId="77777777" w:rsidR="00632F27" w:rsidRPr="005B1944" w:rsidRDefault="00632F27">
            <w:pPr>
              <w:pStyle w:val="Title"/>
              <w:rPr>
                <w:rFonts w:ascii="Times New Roman" w:hAnsi="Times New Roman" w:cs="Times New Roman"/>
                <w:sz w:val="22"/>
                <w:szCs w:val="22"/>
              </w:rPr>
            </w:pPr>
            <w:r w:rsidRPr="005B1944">
              <w:rPr>
                <w:rFonts w:ascii="Times New Roman" w:hAnsi="Times New Roman" w:cs="Times New Roman"/>
                <w:sz w:val="22"/>
                <w:szCs w:val="22"/>
              </w:rPr>
              <w:t xml:space="preserve">   Vicarage Lane, Duffield, Belper, Derbyshire, DE56 4EB</w:t>
            </w:r>
          </w:p>
          <w:p w14:paraId="12444C6B" w14:textId="77777777" w:rsidR="00632F27" w:rsidRPr="005B1944" w:rsidRDefault="00632F27">
            <w:pPr>
              <w:pStyle w:val="Title"/>
              <w:rPr>
                <w:rFonts w:ascii="Times New Roman" w:hAnsi="Times New Roman" w:cs="Times New Roman"/>
                <w:sz w:val="22"/>
                <w:szCs w:val="22"/>
              </w:rPr>
            </w:pPr>
            <w:r w:rsidRPr="005B1944">
              <w:rPr>
                <w:rFonts w:ascii="Times New Roman" w:hAnsi="Times New Roman" w:cs="Times New Roman"/>
                <w:sz w:val="22"/>
                <w:szCs w:val="22"/>
              </w:rPr>
              <w:t xml:space="preserve">   Telephone &amp; Fax: 01332 840395</w:t>
            </w:r>
          </w:p>
          <w:p w14:paraId="613460BD" w14:textId="77777777" w:rsidR="00632F27" w:rsidRPr="005B1944" w:rsidRDefault="00632F27">
            <w:pPr>
              <w:pStyle w:val="Title"/>
              <w:tabs>
                <w:tab w:val="left" w:pos="900"/>
              </w:tabs>
              <w:rPr>
                <w:rFonts w:ascii="Times New Roman" w:hAnsi="Times New Roman" w:cs="Times New Roman"/>
                <w:i/>
                <w:iCs/>
                <w:sz w:val="22"/>
                <w:szCs w:val="22"/>
                <w:lang w:val="en-US"/>
              </w:rPr>
            </w:pPr>
            <w:r w:rsidRPr="005B1944">
              <w:rPr>
                <w:rFonts w:ascii="Times New Roman" w:hAnsi="Times New Roman" w:cs="Times New Roman"/>
                <w:sz w:val="22"/>
                <w:szCs w:val="22"/>
                <w:lang w:val="en-US"/>
              </w:rPr>
              <w:t xml:space="preserve">   E-mail: </w:t>
            </w:r>
            <w:r w:rsidRPr="005B1944">
              <w:rPr>
                <w:rFonts w:ascii="Times New Roman" w:hAnsi="Times New Roman" w:cs="Times New Roman"/>
                <w:i/>
                <w:iCs/>
                <w:sz w:val="22"/>
                <w:szCs w:val="22"/>
                <w:lang w:val="en-US"/>
              </w:rPr>
              <w:t>enquiries@williamgilbertend.derbyshire.sch.uk</w:t>
            </w:r>
          </w:p>
          <w:p w14:paraId="31701185" w14:textId="77777777" w:rsidR="00632F27" w:rsidRPr="005B1944" w:rsidRDefault="00632F27">
            <w:pPr>
              <w:jc w:val="center"/>
              <w:rPr>
                <w:b/>
                <w:bCs/>
                <w:sz w:val="22"/>
                <w:szCs w:val="22"/>
              </w:rPr>
            </w:pPr>
            <w:r w:rsidRPr="005B1944">
              <w:rPr>
                <w:b/>
                <w:bCs/>
                <w:sz w:val="22"/>
                <w:szCs w:val="22"/>
              </w:rPr>
              <w:t xml:space="preserve">   Headteacher: Mrs </w:t>
            </w:r>
            <w:r w:rsidR="00413B8C" w:rsidRPr="005B1944">
              <w:rPr>
                <w:b/>
                <w:bCs/>
                <w:sz w:val="22"/>
                <w:szCs w:val="22"/>
              </w:rPr>
              <w:t>E H Britten</w:t>
            </w:r>
          </w:p>
          <w:p w14:paraId="335CF382" w14:textId="77777777" w:rsidR="00632F27" w:rsidRPr="005B1944" w:rsidRDefault="00632F27">
            <w:pPr>
              <w:rPr>
                <w:sz w:val="22"/>
                <w:szCs w:val="22"/>
              </w:rPr>
            </w:pPr>
          </w:p>
        </w:tc>
        <w:tc>
          <w:tcPr>
            <w:tcW w:w="1812" w:type="dxa"/>
          </w:tcPr>
          <w:p w14:paraId="0FF6940D" w14:textId="77777777" w:rsidR="00632F27" w:rsidRPr="005B1944" w:rsidRDefault="00632F27">
            <w:pPr>
              <w:pStyle w:val="Title"/>
              <w:jc w:val="left"/>
              <w:rPr>
                <w:sz w:val="22"/>
                <w:szCs w:val="22"/>
              </w:rPr>
            </w:pPr>
            <w:r w:rsidRPr="005B1944">
              <w:rPr>
                <w:sz w:val="22"/>
                <w:szCs w:val="22"/>
              </w:rPr>
              <w:t xml:space="preserve">    </w:t>
            </w:r>
          </w:p>
          <w:p w14:paraId="019A77B1" w14:textId="77777777" w:rsidR="00632F27" w:rsidRPr="005B1944" w:rsidRDefault="00632F27">
            <w:pPr>
              <w:pStyle w:val="Title"/>
              <w:jc w:val="left"/>
              <w:rPr>
                <w:rFonts w:ascii="Times New Roman" w:hAnsi="Times New Roman" w:cs="Times New Roman"/>
                <w:sz w:val="22"/>
                <w:szCs w:val="22"/>
              </w:rPr>
            </w:pPr>
            <w:r w:rsidRPr="005B1944">
              <w:rPr>
                <w:sz w:val="22"/>
                <w:szCs w:val="22"/>
              </w:rPr>
              <w:t xml:space="preserve">  </w:t>
            </w:r>
          </w:p>
        </w:tc>
      </w:tr>
    </w:tbl>
    <w:p w14:paraId="5D090A3C" w14:textId="77777777" w:rsidR="00510867" w:rsidRPr="00413832" w:rsidRDefault="00510867" w:rsidP="00510867">
      <w:pPr>
        <w:ind w:left="2160" w:hanging="2700"/>
        <w:jc w:val="center"/>
        <w:rPr>
          <w:b/>
          <w:bCs/>
          <w:sz w:val="32"/>
          <w:szCs w:val="32"/>
        </w:rPr>
      </w:pPr>
      <w:r w:rsidRPr="00413832">
        <w:rPr>
          <w:b/>
          <w:bCs/>
          <w:sz w:val="32"/>
          <w:szCs w:val="32"/>
        </w:rPr>
        <w:t xml:space="preserve"> NEWSLETTER</w:t>
      </w:r>
    </w:p>
    <w:p w14:paraId="3EDA9699" w14:textId="6F8E2D36" w:rsidR="00510867" w:rsidRPr="00E93962" w:rsidRDefault="005F1F64" w:rsidP="00510867">
      <w:pPr>
        <w:ind w:left="-540" w:right="-874"/>
      </w:pPr>
      <w:r w:rsidRPr="00E93962">
        <w:t>1</w:t>
      </w:r>
      <w:r w:rsidR="00413832" w:rsidRPr="00E93962">
        <w:t>3</w:t>
      </w:r>
      <w:r w:rsidRPr="00E93962">
        <w:rPr>
          <w:vertAlign w:val="superscript"/>
        </w:rPr>
        <w:t>th</w:t>
      </w:r>
      <w:r w:rsidR="00FD6A62" w:rsidRPr="00E93962">
        <w:t xml:space="preserve"> February 202</w:t>
      </w:r>
      <w:r w:rsidR="00413832" w:rsidRPr="00E93962">
        <w:t>6</w:t>
      </w:r>
      <w:r w:rsidR="00CA7837" w:rsidRPr="00E93962">
        <w:tab/>
      </w:r>
      <w:r w:rsidR="00CA7837" w:rsidRPr="00E93962">
        <w:tab/>
      </w:r>
      <w:r w:rsidR="00CA7837" w:rsidRPr="00E93962">
        <w:tab/>
      </w:r>
      <w:r w:rsidR="00CA7837" w:rsidRPr="00E93962">
        <w:tab/>
      </w:r>
      <w:r w:rsidR="00CA7837" w:rsidRPr="00E93962">
        <w:tab/>
      </w:r>
      <w:r w:rsidR="00CA7837" w:rsidRPr="00E93962">
        <w:tab/>
      </w:r>
      <w:r w:rsidR="00CA7837" w:rsidRPr="00E93962">
        <w:tab/>
      </w:r>
      <w:r w:rsidR="00CA7837" w:rsidRPr="00E93962">
        <w:tab/>
      </w:r>
      <w:r w:rsidR="001A2E17" w:rsidRPr="00E93962">
        <w:tab/>
      </w:r>
      <w:r w:rsidR="001A2E17" w:rsidRPr="00E93962">
        <w:tab/>
      </w:r>
      <w:r w:rsidR="00413B8C" w:rsidRPr="00E93962">
        <w:t>No.</w:t>
      </w:r>
      <w:r w:rsidR="00F727EB" w:rsidRPr="00E93962">
        <w:t xml:space="preserve"> 6</w:t>
      </w:r>
      <w:r w:rsidR="00413832" w:rsidRPr="00E93962">
        <w:t>37</w:t>
      </w:r>
    </w:p>
    <w:p w14:paraId="62D031DD" w14:textId="77777777" w:rsidR="006D65E3" w:rsidRPr="00E93962" w:rsidRDefault="006D65E3" w:rsidP="00510867">
      <w:pPr>
        <w:ind w:left="-540" w:right="-874"/>
      </w:pPr>
    </w:p>
    <w:p w14:paraId="6815D3A8" w14:textId="56BF7F6A" w:rsidR="00510867" w:rsidRPr="00E93962" w:rsidRDefault="00510867" w:rsidP="00510867">
      <w:pPr>
        <w:tabs>
          <w:tab w:val="left" w:pos="9000"/>
        </w:tabs>
        <w:ind w:left="-540" w:right="-874"/>
      </w:pPr>
      <w:r w:rsidRPr="00E93962">
        <w:t>Dear Parents</w:t>
      </w:r>
      <w:r w:rsidR="00F727EB" w:rsidRPr="00E93962">
        <w:t xml:space="preserve"> and Carers</w:t>
      </w:r>
    </w:p>
    <w:p w14:paraId="60A3E8BD" w14:textId="77777777" w:rsidR="00533AAE" w:rsidRPr="00E93962" w:rsidRDefault="00533AAE" w:rsidP="00510867">
      <w:pPr>
        <w:tabs>
          <w:tab w:val="left" w:pos="9000"/>
        </w:tabs>
        <w:ind w:left="-540" w:right="-874"/>
      </w:pPr>
    </w:p>
    <w:p w14:paraId="12EC0946" w14:textId="703D2385" w:rsidR="00533AAE" w:rsidRPr="00E93962" w:rsidRDefault="00293711" w:rsidP="00510867">
      <w:pPr>
        <w:tabs>
          <w:tab w:val="left" w:pos="9000"/>
        </w:tabs>
        <w:ind w:left="-540" w:right="-874"/>
      </w:pPr>
      <w:r>
        <w:t xml:space="preserve">Despite the </w:t>
      </w:r>
      <w:r w:rsidR="00D97C0D" w:rsidRPr="00D97C0D">
        <w:rPr>
          <w:i/>
          <w:iCs/>
        </w:rPr>
        <w:t>Derbyshire drizzle</w:t>
      </w:r>
      <w:r w:rsidR="00D97C0D">
        <w:t xml:space="preserve"> w</w:t>
      </w:r>
      <w:r w:rsidR="00533AAE" w:rsidRPr="00E93962">
        <w:t xml:space="preserve">e have had a </w:t>
      </w:r>
      <w:r w:rsidR="00D97C0D">
        <w:t>fun</w:t>
      </w:r>
      <w:r w:rsidR="00533AAE" w:rsidRPr="00E93962">
        <w:t xml:space="preserve"> filled</w:t>
      </w:r>
      <w:r w:rsidR="00D97C0D">
        <w:t xml:space="preserve"> half term</w:t>
      </w:r>
      <w:r w:rsidR="00A10C65">
        <w:t xml:space="preserve">, </w:t>
      </w:r>
      <w:r w:rsidR="00533AAE" w:rsidRPr="00E93962">
        <w:t>learning together through faith, hope, and love, fostering a community where every child is supported and nurtured to flourish. May I take this opportunity to wish you all a restful and joyful half term break</w:t>
      </w:r>
      <w:r w:rsidR="00A10C65">
        <w:t xml:space="preserve"> with the hope of some </w:t>
      </w:r>
      <w:r w:rsidR="00C3360B">
        <w:t>much needed</w:t>
      </w:r>
      <w:r w:rsidR="00A10C65">
        <w:t xml:space="preserve"> sunshine. </w:t>
      </w:r>
    </w:p>
    <w:p w14:paraId="2865D536" w14:textId="77777777" w:rsidR="00510867" w:rsidRPr="00E93962" w:rsidRDefault="00510867" w:rsidP="00510867">
      <w:pPr>
        <w:tabs>
          <w:tab w:val="left" w:pos="9000"/>
        </w:tabs>
        <w:ind w:left="-540" w:right="-874"/>
      </w:pPr>
    </w:p>
    <w:p w14:paraId="65B131C9" w14:textId="77777777" w:rsidR="00156E18" w:rsidRPr="00E93962" w:rsidRDefault="00FF7437" w:rsidP="00156E18">
      <w:pPr>
        <w:ind w:left="-540" w:right="-874"/>
      </w:pPr>
      <w:r w:rsidRPr="00E93962">
        <w:rPr>
          <w:b/>
          <w:u w:val="single"/>
        </w:rPr>
        <w:t>Spoken English</w:t>
      </w:r>
    </w:p>
    <w:p w14:paraId="0964FE88" w14:textId="77777777" w:rsidR="00036FC8" w:rsidRDefault="00036FC8" w:rsidP="00036FC8">
      <w:pPr>
        <w:ind w:left="-540" w:right="-874"/>
        <w:jc w:val="both"/>
      </w:pPr>
      <w:r w:rsidRPr="00036FC8">
        <w:t>Thank you to all parents and family members who attended the Spoken English competition final this afternoon. We were delighted that Mr Connaughton was able to judge the competition this year, and we congratulate all the finalists on their excellent delivery and interpretation of increasingly complex texts.</w:t>
      </w:r>
    </w:p>
    <w:p w14:paraId="50099C2C" w14:textId="77777777" w:rsidR="00036FC8" w:rsidRPr="00036FC8" w:rsidRDefault="00036FC8" w:rsidP="00036FC8">
      <w:pPr>
        <w:ind w:left="-540" w:right="-874"/>
        <w:jc w:val="both"/>
      </w:pPr>
    </w:p>
    <w:p w14:paraId="02855FAE" w14:textId="34AB2CBB" w:rsidR="00036FC8" w:rsidRDefault="00036FC8" w:rsidP="00036FC8">
      <w:pPr>
        <w:ind w:left="-540" w:right="-874"/>
        <w:jc w:val="both"/>
      </w:pPr>
      <w:r w:rsidRPr="00036FC8">
        <w:t>Speaking and performing in public is a powerful opportunity for children to grow in confidence. It helps them develop key character strengths such as resilience, self</w:t>
      </w:r>
      <w:r w:rsidRPr="00036FC8">
        <w:noBreakHyphen/>
        <w:t>belief, courage, and the ability to communicate clearly</w:t>
      </w:r>
      <w:r>
        <w:t xml:space="preserve">, </w:t>
      </w:r>
      <w:r w:rsidRPr="00036FC8">
        <w:t>skills that will benefit them not only throughout their education but also later in life. Learning to speak in front of others, manage nerves, and present ideas with clarity are invaluable life skills that support future success in interviews, teamwork, leadership, and everyday communication.</w:t>
      </w:r>
    </w:p>
    <w:p w14:paraId="2B6E8EA6" w14:textId="77777777" w:rsidR="00036FC8" w:rsidRPr="00036FC8" w:rsidRDefault="00036FC8" w:rsidP="00036FC8">
      <w:pPr>
        <w:ind w:left="-540" w:right="-874"/>
        <w:jc w:val="both"/>
      </w:pPr>
    </w:p>
    <w:p w14:paraId="51B4597F" w14:textId="543D635E" w:rsidR="00036FC8" w:rsidRDefault="00036FC8" w:rsidP="00036FC8">
      <w:pPr>
        <w:ind w:left="-540" w:right="-874"/>
        <w:jc w:val="both"/>
      </w:pPr>
      <w:r w:rsidRPr="00036FC8">
        <w:t>All the teachers were incredibly proud of our KS2 pupils for the commitment they have shown over the past few weeks. Every child worked hard to learn their chosen poem or text, stepping outside</w:t>
      </w:r>
      <w:r w:rsidR="000644D3">
        <w:t xml:space="preserve"> of</w:t>
      </w:r>
      <w:r w:rsidRPr="00036FC8">
        <w:t xml:space="preserve"> their comfort zone</w:t>
      </w:r>
      <w:r w:rsidR="00065631">
        <w:t>s</w:t>
      </w:r>
      <w:r w:rsidRPr="00036FC8">
        <w:t xml:space="preserve"> and showing real bravery in performing for their class. We are so very proud of every one of them</w:t>
      </w:r>
      <w:r>
        <w:t xml:space="preserve">, </w:t>
      </w:r>
      <w:r w:rsidRPr="00036FC8">
        <w:t>the finalists and today’s winners, as well as all those who took part so wholeheartedly.</w:t>
      </w:r>
    </w:p>
    <w:p w14:paraId="256DEC4F" w14:textId="77777777" w:rsidR="00AD1621" w:rsidRPr="00036FC8" w:rsidRDefault="00AD1621" w:rsidP="00036FC8">
      <w:pPr>
        <w:ind w:left="-540" w:right="-874"/>
        <w:jc w:val="both"/>
      </w:pPr>
    </w:p>
    <w:p w14:paraId="0EDA3B54" w14:textId="03BE09CF" w:rsidR="00036FC8" w:rsidRPr="00036FC8" w:rsidRDefault="00036FC8" w:rsidP="00036FC8">
      <w:pPr>
        <w:ind w:left="-540" w:right="-874"/>
        <w:jc w:val="both"/>
      </w:pPr>
      <w:r w:rsidRPr="00036FC8">
        <w:t xml:space="preserve">For those who were not selected this time and may feel disappointed, we want to remind them that setbacks are part of the learning journey. </w:t>
      </w:r>
      <w:r w:rsidR="00834253">
        <w:t>Our school vision reminds us</w:t>
      </w:r>
      <w:r w:rsidRPr="00036FC8">
        <w:t xml:space="preserve"> </w:t>
      </w:r>
      <w:r w:rsidRPr="00036FC8">
        <w:rPr>
          <w:b/>
          <w:bCs/>
        </w:rPr>
        <w:t>“</w:t>
      </w:r>
      <w:r w:rsidR="00834253">
        <w:rPr>
          <w:b/>
          <w:bCs/>
        </w:rPr>
        <w:t>Hope lights a candle behind every cloud</w:t>
      </w:r>
      <w:r w:rsidRPr="00036FC8">
        <w:rPr>
          <w:b/>
          <w:bCs/>
        </w:rPr>
        <w:t>.”</w:t>
      </w:r>
      <w:r w:rsidRPr="00036FC8">
        <w:t xml:space="preserve"> It is this spirit of perseverance</w:t>
      </w:r>
      <w:r>
        <w:t xml:space="preserve">, </w:t>
      </w:r>
      <w:r w:rsidRPr="00036FC8">
        <w:t>not giving up, and recognising how much they have already achieved</w:t>
      </w:r>
      <w:r>
        <w:t xml:space="preserve">, </w:t>
      </w:r>
      <w:r w:rsidRPr="00036FC8">
        <w:t>that matters most.</w:t>
      </w:r>
    </w:p>
    <w:p w14:paraId="164D5369" w14:textId="77777777" w:rsidR="00876190" w:rsidRPr="00E93962" w:rsidRDefault="00876190" w:rsidP="00614AF3">
      <w:pPr>
        <w:ind w:left="-540" w:right="-874"/>
        <w:jc w:val="both"/>
      </w:pPr>
    </w:p>
    <w:p w14:paraId="2F85A77B" w14:textId="77777777" w:rsidR="004934D3" w:rsidRPr="00E93962" w:rsidRDefault="004934D3" w:rsidP="00614AF3">
      <w:pPr>
        <w:ind w:left="-540" w:right="-874"/>
        <w:jc w:val="both"/>
      </w:pPr>
      <w:r w:rsidRPr="00E93962">
        <w:t>The children awarded first places were:-</w:t>
      </w:r>
    </w:p>
    <w:p w14:paraId="3576E656" w14:textId="77777777" w:rsidR="00F524A3" w:rsidRPr="00E93962" w:rsidRDefault="00F524A3" w:rsidP="00614AF3">
      <w:pPr>
        <w:ind w:left="-540" w:right="-874"/>
        <w:jc w:val="both"/>
      </w:pPr>
    </w:p>
    <w:p w14:paraId="2D6F441D" w14:textId="077014E6" w:rsidR="004934D3" w:rsidRPr="00E93962" w:rsidRDefault="004934D3" w:rsidP="00614AF3">
      <w:pPr>
        <w:ind w:left="180" w:right="-874" w:firstLine="1260"/>
        <w:jc w:val="both"/>
      </w:pPr>
      <w:r w:rsidRPr="00E93962">
        <w:t>Year 3</w:t>
      </w:r>
      <w:r w:rsidRPr="00E93962">
        <w:tab/>
      </w:r>
      <w:r w:rsidR="00603ABA" w:rsidRPr="00E93962">
        <w:t xml:space="preserve">- </w:t>
      </w:r>
      <w:r w:rsidR="00FE246E">
        <w:t>Penny Bell &amp; Jenson Boyden</w:t>
      </w:r>
    </w:p>
    <w:p w14:paraId="2094E255" w14:textId="3101D04C" w:rsidR="004934D3" w:rsidRPr="00E93962" w:rsidRDefault="004934D3" w:rsidP="00614AF3">
      <w:pPr>
        <w:ind w:left="180" w:right="-874" w:firstLine="1260"/>
        <w:jc w:val="both"/>
      </w:pPr>
      <w:r w:rsidRPr="00E93962">
        <w:t>Year 4</w:t>
      </w:r>
      <w:r w:rsidRPr="00E93962">
        <w:tab/>
      </w:r>
      <w:r w:rsidR="00603ABA" w:rsidRPr="00E93962">
        <w:t xml:space="preserve">- </w:t>
      </w:r>
      <w:r w:rsidR="00FE246E">
        <w:t>Evelyn Davies</w:t>
      </w:r>
    </w:p>
    <w:p w14:paraId="0ABB8989" w14:textId="3057E41E" w:rsidR="004934D3" w:rsidRPr="00E93962" w:rsidRDefault="004934D3" w:rsidP="00614AF3">
      <w:pPr>
        <w:ind w:left="180" w:right="-874" w:firstLine="1260"/>
        <w:jc w:val="both"/>
      </w:pPr>
      <w:r w:rsidRPr="00E93962">
        <w:t>Year 5</w:t>
      </w:r>
      <w:r w:rsidRPr="00E93962">
        <w:tab/>
      </w:r>
      <w:r w:rsidR="00603ABA" w:rsidRPr="00E93962">
        <w:t xml:space="preserve">- </w:t>
      </w:r>
      <w:r w:rsidR="00FE246E">
        <w:t xml:space="preserve">Hettie Boyden &amp; </w:t>
      </w:r>
      <w:r w:rsidR="00D376CA">
        <w:t>Henry Betterton</w:t>
      </w:r>
    </w:p>
    <w:p w14:paraId="6D6BC855" w14:textId="157D6762" w:rsidR="00D00956" w:rsidRPr="00E93962" w:rsidRDefault="00C576AA" w:rsidP="00D00956">
      <w:pPr>
        <w:ind w:left="180" w:right="-874" w:firstLine="1260"/>
        <w:jc w:val="both"/>
      </w:pPr>
      <w:r w:rsidRPr="00E93962">
        <w:t>Y</w:t>
      </w:r>
      <w:r w:rsidR="004934D3" w:rsidRPr="00E93962">
        <w:t>ear 6</w:t>
      </w:r>
      <w:r w:rsidR="004934D3" w:rsidRPr="00E93962">
        <w:tab/>
      </w:r>
      <w:r w:rsidR="00603ABA" w:rsidRPr="00E93962">
        <w:t xml:space="preserve">- </w:t>
      </w:r>
      <w:r w:rsidR="00871C72">
        <w:t>Teddy Coles</w:t>
      </w:r>
    </w:p>
    <w:p w14:paraId="7C17D086" w14:textId="77777777" w:rsidR="00413B8C" w:rsidRPr="00E93962" w:rsidRDefault="00413B8C" w:rsidP="00D00956">
      <w:pPr>
        <w:ind w:right="-874"/>
        <w:jc w:val="both"/>
      </w:pPr>
    </w:p>
    <w:p w14:paraId="479545E4" w14:textId="77777777" w:rsidR="00036FC8" w:rsidRDefault="00036FC8" w:rsidP="00036FC8">
      <w:pPr>
        <w:tabs>
          <w:tab w:val="left" w:pos="9000"/>
        </w:tabs>
        <w:ind w:left="-540" w:right="-341"/>
        <w:jc w:val="both"/>
        <w:rPr>
          <w:b/>
          <w:bCs/>
          <w:u w:val="single"/>
        </w:rPr>
      </w:pPr>
      <w:r w:rsidRPr="00E93962">
        <w:rPr>
          <w:b/>
          <w:bCs/>
          <w:u w:val="single"/>
        </w:rPr>
        <w:t>Dates for your diary</w:t>
      </w:r>
    </w:p>
    <w:p w14:paraId="10648ABF" w14:textId="77777777" w:rsidR="00036FC8" w:rsidRPr="00E93962" w:rsidRDefault="00036FC8" w:rsidP="00036FC8">
      <w:pPr>
        <w:tabs>
          <w:tab w:val="left" w:pos="9000"/>
        </w:tabs>
        <w:ind w:left="-540" w:right="-341"/>
        <w:jc w:val="both"/>
        <w:rPr>
          <w:b/>
          <w:bCs/>
          <w:u w:val="single"/>
        </w:rPr>
      </w:pPr>
    </w:p>
    <w:p w14:paraId="56F769D0" w14:textId="77777777" w:rsidR="00036FC8" w:rsidRPr="00036FC8" w:rsidRDefault="00036FC8" w:rsidP="00036FC8">
      <w:pPr>
        <w:tabs>
          <w:tab w:val="left" w:pos="9000"/>
        </w:tabs>
        <w:ind w:left="-540" w:right="-341"/>
        <w:jc w:val="both"/>
      </w:pPr>
      <w:r w:rsidRPr="00036FC8">
        <w:rPr>
          <w:b/>
        </w:rPr>
        <w:t>Inset Day</w:t>
      </w:r>
    </w:p>
    <w:p w14:paraId="6CA32E98" w14:textId="77777777" w:rsidR="00036FC8" w:rsidRDefault="00036FC8" w:rsidP="00036FC8">
      <w:pPr>
        <w:tabs>
          <w:tab w:val="left" w:pos="9000"/>
        </w:tabs>
        <w:ind w:left="-540" w:right="-341"/>
        <w:jc w:val="both"/>
      </w:pPr>
      <w:r w:rsidRPr="00E93962">
        <w:t xml:space="preserve">We will be taking our final Inset Day for this academic year on </w:t>
      </w:r>
      <w:r w:rsidRPr="00E93962">
        <w:rPr>
          <w:b/>
          <w:bCs/>
        </w:rPr>
        <w:t>Friday 22</w:t>
      </w:r>
      <w:r w:rsidRPr="00E93962">
        <w:rPr>
          <w:b/>
          <w:bCs/>
          <w:vertAlign w:val="superscript"/>
        </w:rPr>
        <w:t>nd</w:t>
      </w:r>
      <w:r w:rsidRPr="00E93962">
        <w:rPr>
          <w:b/>
          <w:bCs/>
        </w:rPr>
        <w:t xml:space="preserve"> May</w:t>
      </w:r>
      <w:r w:rsidRPr="00E93962">
        <w:t>.  School will be closed to all pupils on this date</w:t>
      </w:r>
      <w:r w:rsidRPr="00E93962">
        <w:rPr>
          <w:b/>
          <w:bCs/>
        </w:rPr>
        <w:t>.</w:t>
      </w:r>
      <w:r w:rsidRPr="00E93962">
        <w:t xml:space="preserve"> </w:t>
      </w:r>
    </w:p>
    <w:p w14:paraId="4B3F7BD9" w14:textId="77777777" w:rsidR="00036FC8" w:rsidRDefault="00036FC8" w:rsidP="00036FC8">
      <w:pPr>
        <w:tabs>
          <w:tab w:val="left" w:pos="9000"/>
        </w:tabs>
        <w:ind w:left="-540" w:right="-341"/>
        <w:jc w:val="both"/>
      </w:pPr>
    </w:p>
    <w:p w14:paraId="3077C3D3" w14:textId="77777777" w:rsidR="006641EC" w:rsidRDefault="006641EC" w:rsidP="00036FC8">
      <w:pPr>
        <w:tabs>
          <w:tab w:val="left" w:pos="9000"/>
        </w:tabs>
        <w:ind w:left="-540" w:right="-341"/>
        <w:jc w:val="both"/>
      </w:pPr>
    </w:p>
    <w:p w14:paraId="091C51B3" w14:textId="77777777" w:rsidR="006641EC" w:rsidRDefault="006641EC" w:rsidP="00036FC8">
      <w:pPr>
        <w:tabs>
          <w:tab w:val="left" w:pos="9000"/>
        </w:tabs>
        <w:ind w:left="-540" w:right="-341"/>
        <w:jc w:val="both"/>
      </w:pPr>
    </w:p>
    <w:p w14:paraId="5656D74A" w14:textId="77777777" w:rsidR="006641EC" w:rsidRDefault="006641EC" w:rsidP="00036FC8">
      <w:pPr>
        <w:tabs>
          <w:tab w:val="left" w:pos="9000"/>
        </w:tabs>
        <w:ind w:left="-540" w:right="-341"/>
        <w:jc w:val="both"/>
      </w:pPr>
    </w:p>
    <w:p w14:paraId="5355A7FF" w14:textId="77777777" w:rsidR="006641EC" w:rsidRDefault="006641EC" w:rsidP="00036FC8">
      <w:pPr>
        <w:tabs>
          <w:tab w:val="left" w:pos="9000"/>
        </w:tabs>
        <w:ind w:left="-540" w:right="-341"/>
        <w:jc w:val="both"/>
      </w:pPr>
    </w:p>
    <w:p w14:paraId="53B11356" w14:textId="77777777" w:rsidR="006641EC" w:rsidRDefault="006641EC" w:rsidP="00036FC8">
      <w:pPr>
        <w:tabs>
          <w:tab w:val="left" w:pos="9000"/>
        </w:tabs>
        <w:ind w:left="-540" w:right="-341"/>
        <w:jc w:val="both"/>
      </w:pPr>
    </w:p>
    <w:p w14:paraId="66DF24C2" w14:textId="77777777" w:rsidR="006641EC" w:rsidRDefault="006641EC" w:rsidP="00036FC8">
      <w:pPr>
        <w:tabs>
          <w:tab w:val="left" w:pos="9000"/>
        </w:tabs>
        <w:ind w:left="-540" w:right="-341"/>
        <w:jc w:val="both"/>
      </w:pPr>
    </w:p>
    <w:p w14:paraId="16C03470" w14:textId="77777777" w:rsidR="006641EC" w:rsidRDefault="006641EC" w:rsidP="00036FC8">
      <w:pPr>
        <w:tabs>
          <w:tab w:val="left" w:pos="9000"/>
        </w:tabs>
        <w:ind w:left="-540" w:right="-341"/>
        <w:jc w:val="both"/>
      </w:pPr>
    </w:p>
    <w:p w14:paraId="5D7F0CC5" w14:textId="77777777" w:rsidR="00036FC8" w:rsidRPr="00036FC8" w:rsidRDefault="00036FC8" w:rsidP="00036FC8">
      <w:pPr>
        <w:tabs>
          <w:tab w:val="left" w:pos="9000"/>
        </w:tabs>
        <w:ind w:left="-540" w:right="-341"/>
        <w:jc w:val="both"/>
      </w:pPr>
      <w:r w:rsidRPr="00036FC8">
        <w:rPr>
          <w:b/>
          <w:bCs/>
        </w:rPr>
        <w:t>Height &amp; Weight Visit for Reception &amp; Year 6 pupils</w:t>
      </w:r>
    </w:p>
    <w:p w14:paraId="6E19D2B5" w14:textId="247B0902" w:rsidR="00036FC8" w:rsidRDefault="00036FC8" w:rsidP="00036FC8">
      <w:pPr>
        <w:tabs>
          <w:tab w:val="left" w:pos="9000"/>
        </w:tabs>
        <w:ind w:left="-540" w:right="-341"/>
        <w:jc w:val="both"/>
      </w:pPr>
      <w:r>
        <w:t xml:space="preserve">Due to the SIAMS visit on </w:t>
      </w:r>
      <w:r w:rsidR="00121F47">
        <w:t xml:space="preserve">the </w:t>
      </w:r>
      <w:r>
        <w:t>5</w:t>
      </w:r>
      <w:r w:rsidRPr="0029168C">
        <w:rPr>
          <w:vertAlign w:val="superscript"/>
        </w:rPr>
        <w:t>th</w:t>
      </w:r>
      <w:r>
        <w:t xml:space="preserve"> February, the above visit will now take place in school on Thursday 26</w:t>
      </w:r>
      <w:r w:rsidRPr="0029168C">
        <w:rPr>
          <w:vertAlign w:val="superscript"/>
        </w:rPr>
        <w:t>th</w:t>
      </w:r>
      <w:r>
        <w:t xml:space="preserve"> February.  The Nursing team will only carry this out with children whose parents have given the relevant consent.</w:t>
      </w:r>
    </w:p>
    <w:p w14:paraId="39C72AEB" w14:textId="77777777" w:rsidR="00036FC8" w:rsidRPr="00E93962" w:rsidRDefault="00036FC8" w:rsidP="0092683D">
      <w:pPr>
        <w:ind w:left="-540" w:right="-874"/>
        <w:jc w:val="both"/>
        <w:rPr>
          <w:b/>
          <w:u w:val="single"/>
        </w:rPr>
      </w:pPr>
    </w:p>
    <w:p w14:paraId="736B26AE" w14:textId="4F565D12" w:rsidR="00CD1EA6" w:rsidRPr="00476B64" w:rsidRDefault="00CD1EA6" w:rsidP="00CD1EA6">
      <w:pPr>
        <w:ind w:left="-540" w:right="-874"/>
        <w:jc w:val="both"/>
        <w:rPr>
          <w:b/>
          <w:u w:val="single"/>
        </w:rPr>
      </w:pPr>
      <w:r w:rsidRPr="00476B64">
        <w:rPr>
          <w:b/>
          <w:u w:val="single"/>
        </w:rPr>
        <w:t>Artist of the Month</w:t>
      </w:r>
      <w:r>
        <w:rPr>
          <w:b/>
          <w:u w:val="single"/>
        </w:rPr>
        <w:t xml:space="preserve"> – Reminder – Closing date for entries Friday 27</w:t>
      </w:r>
      <w:r w:rsidRPr="00CD1EA6">
        <w:rPr>
          <w:b/>
          <w:u w:val="single"/>
          <w:vertAlign w:val="superscript"/>
        </w:rPr>
        <w:t>th</w:t>
      </w:r>
      <w:r>
        <w:rPr>
          <w:b/>
          <w:u w:val="single"/>
        </w:rPr>
        <w:t xml:space="preserve"> February 2026</w:t>
      </w:r>
    </w:p>
    <w:p w14:paraId="70B7C850" w14:textId="6AB0BDB6" w:rsidR="00CD1EA6" w:rsidRPr="00476B64" w:rsidRDefault="00CD1EA6" w:rsidP="00CD1EA6">
      <w:pPr>
        <w:ind w:left="-540" w:right="-874"/>
        <w:jc w:val="both"/>
        <w:rPr>
          <w:b/>
          <w:u w:val="single"/>
        </w:rPr>
      </w:pPr>
    </w:p>
    <w:p w14:paraId="558C880B" w14:textId="0F89D880" w:rsidR="00CD1EA6" w:rsidRPr="00AD5145" w:rsidRDefault="00CD1EA6" w:rsidP="00CD1EA6">
      <w:pPr>
        <w:ind w:left="-540" w:right="-874"/>
        <w:jc w:val="both"/>
        <w:rPr>
          <w:b/>
          <w:bCs/>
          <w:color w:val="201C1C"/>
          <w:lang w:eastAsia="en-GB"/>
        </w:rPr>
      </w:pPr>
      <w:r w:rsidRPr="00CD1EA6">
        <w:rPr>
          <w:noProof/>
          <w:color w:val="201C1C"/>
          <w:lang w:eastAsia="en-GB"/>
        </w:rPr>
        <w:drawing>
          <wp:anchor distT="0" distB="0" distL="114300" distR="114300" simplePos="0" relativeHeight="251660288" behindDoc="0" locked="0" layoutInCell="1" allowOverlap="1" wp14:anchorId="24249184" wp14:editId="1E2B7A16">
            <wp:simplePos x="0" y="0"/>
            <wp:positionH relativeFrom="column">
              <wp:posOffset>4016044</wp:posOffset>
            </wp:positionH>
            <wp:positionV relativeFrom="paragraph">
              <wp:posOffset>11982</wp:posOffset>
            </wp:positionV>
            <wp:extent cx="1790700" cy="2567940"/>
            <wp:effectExtent l="0" t="0" r="0" b="3810"/>
            <wp:wrapThrough wrapText="bothSides">
              <wp:wrapPolygon edited="0">
                <wp:start x="0" y="0"/>
                <wp:lineTo x="0" y="21472"/>
                <wp:lineTo x="21370" y="21472"/>
                <wp:lineTo x="21370" y="0"/>
                <wp:lineTo x="0" y="0"/>
              </wp:wrapPolygon>
            </wp:wrapThrough>
            <wp:docPr id="1345908176" name="Picture 1" descr="A poster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08176" name="Picture 1" descr="A poster of a pers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2567940"/>
                    </a:xfrm>
                    <a:prstGeom prst="rect">
                      <a:avLst/>
                    </a:prstGeom>
                  </pic:spPr>
                </pic:pic>
              </a:graphicData>
            </a:graphic>
            <wp14:sizeRelH relativeFrom="page">
              <wp14:pctWidth>0</wp14:pctWidth>
            </wp14:sizeRelH>
            <wp14:sizeRelV relativeFrom="page">
              <wp14:pctHeight>0</wp14:pctHeight>
            </wp14:sizeRelV>
          </wp:anchor>
        </w:drawing>
      </w:r>
      <w:r w:rsidRPr="00AD5145">
        <w:rPr>
          <w:color w:val="201C1C"/>
          <w:lang w:eastAsia="en-GB"/>
        </w:rPr>
        <w:t>This month's artist is: </w:t>
      </w:r>
      <w:r w:rsidRPr="00CD1EA6">
        <w:rPr>
          <w:b/>
          <w:bCs/>
          <w:color w:val="201C1C"/>
          <w:lang w:eastAsia="en-GB"/>
        </w:rPr>
        <w:t xml:space="preserve">Sister </w:t>
      </w:r>
      <w:r>
        <w:rPr>
          <w:b/>
          <w:bCs/>
          <w:color w:val="201C1C"/>
          <w:lang w:eastAsia="en-GB"/>
        </w:rPr>
        <w:t>Corita Kent</w:t>
      </w:r>
    </w:p>
    <w:p w14:paraId="5F5D3C2E" w14:textId="36436CEF" w:rsidR="00CD1EA6" w:rsidRDefault="00CD1EA6" w:rsidP="00CD1EA6">
      <w:pPr>
        <w:ind w:left="-540" w:right="-874"/>
        <w:jc w:val="both"/>
        <w:rPr>
          <w:color w:val="201C1C"/>
          <w:lang w:eastAsia="en-GB"/>
        </w:rPr>
      </w:pPr>
    </w:p>
    <w:p w14:paraId="06CCEA3C" w14:textId="4AE24234" w:rsidR="00CD1EA6" w:rsidRPr="00AD5145" w:rsidRDefault="00CD1EA6" w:rsidP="00CD1EA6">
      <w:pPr>
        <w:ind w:left="-540" w:right="-874"/>
        <w:jc w:val="both"/>
        <w:rPr>
          <w:color w:val="201C1C"/>
          <w:lang w:eastAsia="en-GB"/>
        </w:rPr>
      </w:pPr>
      <w:r w:rsidRPr="00AD5145">
        <w:rPr>
          <w:color w:val="201C1C"/>
          <w:lang w:eastAsia="en-GB"/>
        </w:rPr>
        <w:t xml:space="preserve">To enter you need to respond to the artist however you choose. Put your entry into the ‘Artist of the Month’ basket next to the art gallery display or email it to </w:t>
      </w:r>
      <w:hyperlink r:id="rId12" w:history="1">
        <w:r w:rsidRPr="00AD5145">
          <w:rPr>
            <w:rStyle w:val="Hyperlink"/>
            <w:lang w:eastAsia="en-GB"/>
          </w:rPr>
          <w:t>enquiries@williamgilbertend.derbyshire.sch.uk</w:t>
        </w:r>
      </w:hyperlink>
      <w:r w:rsidRPr="00AD5145">
        <w:rPr>
          <w:color w:val="201C1C"/>
          <w:lang w:eastAsia="en-GB"/>
        </w:rPr>
        <w:t xml:space="preserve"> with the title 'Artist of the Month'. Further information about the Artist of the Month for </w:t>
      </w:r>
      <w:r>
        <w:rPr>
          <w:color w:val="201C1C"/>
          <w:lang w:eastAsia="en-GB"/>
        </w:rPr>
        <w:t>February</w:t>
      </w:r>
      <w:r w:rsidRPr="00AD5145">
        <w:rPr>
          <w:color w:val="201C1C"/>
          <w:lang w:eastAsia="en-GB"/>
        </w:rPr>
        <w:t xml:space="preserve"> can be found here </w:t>
      </w:r>
      <w:hyperlink r:id="rId13" w:history="1">
        <w:r w:rsidRPr="00AD5145">
          <w:rPr>
            <w:rStyle w:val="Hyperlink"/>
            <w:lang w:eastAsia="en-GB"/>
          </w:rPr>
          <w:t>https://www.williamgilbertend.derbyshire.sch.uk/art/</w:t>
        </w:r>
      </w:hyperlink>
    </w:p>
    <w:p w14:paraId="0B4BE5E4" w14:textId="77777777" w:rsidR="00CD1EA6" w:rsidRPr="00AD5145" w:rsidRDefault="00CD1EA6" w:rsidP="00CD1EA6">
      <w:pPr>
        <w:ind w:left="-540" w:right="-874"/>
        <w:jc w:val="both"/>
        <w:rPr>
          <w:b/>
          <w:bCs/>
          <w:color w:val="201C1C"/>
          <w:lang w:eastAsia="en-GB"/>
        </w:rPr>
      </w:pPr>
    </w:p>
    <w:p w14:paraId="5347CC69" w14:textId="77777777" w:rsidR="00CD1EA6" w:rsidRDefault="00CD1EA6" w:rsidP="00CD1EA6">
      <w:pPr>
        <w:ind w:left="-540" w:right="-874"/>
        <w:jc w:val="both"/>
        <w:rPr>
          <w:b/>
          <w:bCs/>
          <w:color w:val="201C1C"/>
          <w:u w:val="single"/>
          <w:lang w:eastAsia="en-GB"/>
        </w:rPr>
      </w:pPr>
      <w:r>
        <w:rPr>
          <w:b/>
          <w:bCs/>
          <w:color w:val="201C1C"/>
          <w:u w:val="single"/>
          <w:lang w:eastAsia="en-GB"/>
        </w:rPr>
        <w:t>Artist of the Month Winners</w:t>
      </w:r>
    </w:p>
    <w:p w14:paraId="6075A8DB" w14:textId="1F155DEE" w:rsidR="00CD1EA6" w:rsidRDefault="00CD1EA6" w:rsidP="00CD1EA6">
      <w:pPr>
        <w:ind w:left="-540" w:right="-874"/>
        <w:jc w:val="both"/>
        <w:rPr>
          <w:color w:val="201C1C"/>
          <w:lang w:eastAsia="en-GB"/>
        </w:rPr>
      </w:pPr>
      <w:r>
        <w:rPr>
          <w:color w:val="201C1C"/>
          <w:lang w:eastAsia="en-GB"/>
        </w:rPr>
        <w:t>Congratulations to Evelyn Malone in EYFS, Luke Bacon in KS1 and Lucia Steventon in KS2 who were selected as the Artists of the Month for January</w:t>
      </w:r>
      <w:r w:rsidR="00121F47">
        <w:rPr>
          <w:color w:val="201C1C"/>
          <w:lang w:eastAsia="en-GB"/>
        </w:rPr>
        <w:t>,</w:t>
      </w:r>
      <w:r>
        <w:rPr>
          <w:color w:val="201C1C"/>
          <w:lang w:eastAsia="en-GB"/>
        </w:rPr>
        <w:t xml:space="preserve"> inspired by the work of</w:t>
      </w:r>
      <w:r w:rsidRPr="00AD5145">
        <w:rPr>
          <w:color w:val="201C1C"/>
          <w:lang w:eastAsia="en-GB"/>
        </w:rPr>
        <w:t xml:space="preserve"> </w:t>
      </w:r>
      <w:r>
        <w:rPr>
          <w:color w:val="201C1C"/>
          <w:lang w:eastAsia="en-GB"/>
        </w:rPr>
        <w:t xml:space="preserve">local artist </w:t>
      </w:r>
      <w:r w:rsidRPr="00AD5145">
        <w:rPr>
          <w:color w:val="201C1C"/>
          <w:lang w:eastAsia="en-GB"/>
        </w:rPr>
        <w:t>James D. Preston</w:t>
      </w:r>
      <w:r>
        <w:rPr>
          <w:color w:val="201C1C"/>
          <w:lang w:eastAsia="en-GB"/>
        </w:rPr>
        <w:t>.</w:t>
      </w:r>
    </w:p>
    <w:p w14:paraId="27CB6B69" w14:textId="77777777" w:rsidR="00CD1EA6" w:rsidRDefault="00CD1EA6" w:rsidP="00CD1EA6">
      <w:pPr>
        <w:ind w:left="-540" w:right="-874"/>
        <w:jc w:val="both"/>
        <w:rPr>
          <w:color w:val="201C1C"/>
          <w:lang w:eastAsia="en-GB"/>
        </w:rPr>
      </w:pPr>
    </w:p>
    <w:p w14:paraId="79BF11C6" w14:textId="370A78DC" w:rsidR="00CD1EA6" w:rsidRPr="00AD5145" w:rsidRDefault="00CD1EA6" w:rsidP="00CD1EA6">
      <w:pPr>
        <w:ind w:left="-540" w:right="-874"/>
        <w:jc w:val="both"/>
        <w:rPr>
          <w:color w:val="201C1C"/>
          <w:lang w:eastAsia="en-GB"/>
        </w:rPr>
      </w:pPr>
      <w:r w:rsidRPr="00AD5145">
        <w:rPr>
          <w:color w:val="201C1C"/>
          <w:lang w:eastAsia="en-GB"/>
        </w:rPr>
        <w:t>It is the 250</w:t>
      </w:r>
      <w:r w:rsidRPr="00AD5145">
        <w:rPr>
          <w:color w:val="201C1C"/>
          <w:vertAlign w:val="superscript"/>
          <w:lang w:eastAsia="en-GB"/>
        </w:rPr>
        <w:t>th</w:t>
      </w:r>
      <w:r w:rsidRPr="00AD5145">
        <w:rPr>
          <w:color w:val="201C1C"/>
          <w:lang w:eastAsia="en-GB"/>
        </w:rPr>
        <w:t xml:space="preserve"> anniversary of the first cotton mill opening in Belper. Visit the webpage for more information </w:t>
      </w:r>
      <w:hyperlink r:id="rId14" w:history="1">
        <w:r w:rsidRPr="00AD5145">
          <w:rPr>
            <w:rStyle w:val="Hyperlink"/>
            <w:lang w:eastAsia="en-GB"/>
          </w:rPr>
          <w:t>Belper 250 Festival - 2026 - Derwent Valley Mills</w:t>
        </w:r>
      </w:hyperlink>
      <w:r w:rsidRPr="00AD5145">
        <w:rPr>
          <w:color w:val="201C1C"/>
          <w:lang w:eastAsia="en-GB"/>
        </w:rPr>
        <w:t xml:space="preserve">. The Belper and Duffield Rotary is once again holding an exciting Arts competition for children and young people, aged 5-17 years. Full details, rules and entry forms can be found on the following website </w:t>
      </w:r>
      <w:hyperlink r:id="rId15" w:history="1">
        <w:r w:rsidRPr="00AD5145">
          <w:rPr>
            <w:rStyle w:val="Hyperlink"/>
            <w:lang w:eastAsia="en-GB"/>
          </w:rPr>
          <w:t>www.you-create.co.uk</w:t>
        </w:r>
      </w:hyperlink>
      <w:r w:rsidRPr="00AD5145">
        <w:rPr>
          <w:color w:val="201C1C"/>
          <w:lang w:eastAsia="en-GB"/>
        </w:rPr>
        <w:t xml:space="preserve"> . There are five categories – Cartoons/Manga, Writing, Photography, Reel/Film making and Arts. The closing date for this competition is </w:t>
      </w:r>
      <w:r w:rsidRPr="00CD1EA6">
        <w:rPr>
          <w:b/>
          <w:bCs/>
          <w:color w:val="201C1C"/>
          <w:u w:val="single"/>
          <w:lang w:eastAsia="en-GB"/>
        </w:rPr>
        <w:t>Tuesday, 24</w:t>
      </w:r>
      <w:r w:rsidRPr="00CD1EA6">
        <w:rPr>
          <w:b/>
          <w:bCs/>
          <w:color w:val="201C1C"/>
          <w:u w:val="single"/>
          <w:vertAlign w:val="superscript"/>
          <w:lang w:eastAsia="en-GB"/>
        </w:rPr>
        <w:t>th</w:t>
      </w:r>
      <w:r w:rsidRPr="00CD1EA6">
        <w:rPr>
          <w:b/>
          <w:bCs/>
          <w:color w:val="201C1C"/>
          <w:u w:val="single"/>
          <w:lang w:eastAsia="en-GB"/>
        </w:rPr>
        <w:t xml:space="preserve"> February 2026</w:t>
      </w:r>
      <w:r w:rsidRPr="00AD5145">
        <w:rPr>
          <w:color w:val="201C1C"/>
          <w:lang w:eastAsia="en-GB"/>
        </w:rPr>
        <w:t xml:space="preserve">. Entries can be forwarded to the event organisers or in a special “You-Create” post box located in school. We hope children will be inspired to enter into one of the categories. </w:t>
      </w:r>
    </w:p>
    <w:p w14:paraId="54A466B8" w14:textId="6411DF55" w:rsidR="00E93962" w:rsidRPr="00E93962" w:rsidRDefault="00E93962" w:rsidP="0091701F">
      <w:pPr>
        <w:ind w:left="-540" w:right="-874"/>
        <w:jc w:val="both"/>
        <w:rPr>
          <w:color w:val="201C1C"/>
          <w:lang w:eastAsia="en-GB"/>
        </w:rPr>
      </w:pPr>
    </w:p>
    <w:p w14:paraId="694B85B5" w14:textId="37758B07" w:rsidR="00E93962" w:rsidRPr="00E93962" w:rsidRDefault="00E93962" w:rsidP="0091701F">
      <w:pPr>
        <w:ind w:left="-540" w:right="-874"/>
        <w:jc w:val="both"/>
        <w:rPr>
          <w:color w:val="201C1C"/>
          <w:lang w:eastAsia="en-GB"/>
        </w:rPr>
      </w:pPr>
      <w:r w:rsidRPr="00E93962">
        <w:rPr>
          <w:b/>
          <w:bCs/>
          <w:color w:val="201C1C"/>
          <w:u w:val="single"/>
          <w:lang w:eastAsia="en-GB"/>
        </w:rPr>
        <w:t>Smart Watches</w:t>
      </w:r>
    </w:p>
    <w:p w14:paraId="4167F1FD" w14:textId="227B4BE2" w:rsidR="00834253" w:rsidRDefault="00834253" w:rsidP="00834253">
      <w:pPr>
        <w:ind w:left="-540" w:right="-874"/>
        <w:jc w:val="both"/>
        <w:rPr>
          <w:color w:val="201C1C"/>
          <w:lang w:eastAsia="en-GB"/>
        </w:rPr>
      </w:pPr>
      <w:r w:rsidRPr="00834253">
        <w:rPr>
          <w:color w:val="201C1C"/>
          <w:lang w:eastAsia="en-GB"/>
        </w:rPr>
        <w:t xml:space="preserve">We would like to kindly remind parents that, as outlined in our school uniform policy, smart watches are not permitted in school. This is to ensure the safeguarding of all pupils and to prevent any disruption to learning during lesson time. Smart watches can provide access to messaging, cameras and the internet, which is not appropriate in a primary school setting, they can </w:t>
      </w:r>
      <w:r w:rsidR="00E0605E">
        <w:rPr>
          <w:color w:val="201C1C"/>
          <w:lang w:eastAsia="en-GB"/>
        </w:rPr>
        <w:t xml:space="preserve">also </w:t>
      </w:r>
      <w:r w:rsidRPr="00834253">
        <w:rPr>
          <w:color w:val="201C1C"/>
          <w:lang w:eastAsia="en-GB"/>
        </w:rPr>
        <w:t>be distracting both for the wearer and for others in the classroom.</w:t>
      </w:r>
    </w:p>
    <w:p w14:paraId="473538B7" w14:textId="77777777" w:rsidR="00834253" w:rsidRPr="00834253" w:rsidRDefault="00834253" w:rsidP="00834253">
      <w:pPr>
        <w:ind w:left="-540" w:right="-874"/>
        <w:jc w:val="both"/>
        <w:rPr>
          <w:color w:val="201C1C"/>
          <w:lang w:eastAsia="en-GB"/>
        </w:rPr>
      </w:pPr>
    </w:p>
    <w:p w14:paraId="3A782CF0" w14:textId="7C3FE8A8" w:rsidR="0065547E" w:rsidRPr="0065547E" w:rsidRDefault="0065547E" w:rsidP="0065547E">
      <w:pPr>
        <w:ind w:left="-540" w:right="-874"/>
        <w:jc w:val="both"/>
        <w:rPr>
          <w:color w:val="201C1C"/>
          <w:lang w:eastAsia="en-GB"/>
        </w:rPr>
      </w:pPr>
      <w:r w:rsidRPr="0065547E">
        <w:rPr>
          <w:color w:val="201C1C"/>
          <w:lang w:eastAsia="en-GB"/>
        </w:rPr>
        <w:t>Children from Year 2 onwards may wear an analogue or simple digital watch, as these support independence and time</w:t>
      </w:r>
      <w:r w:rsidRPr="0065547E">
        <w:rPr>
          <w:color w:val="201C1C"/>
          <w:lang w:eastAsia="en-GB"/>
        </w:rPr>
        <w:noBreakHyphen/>
        <w:t>telling skills without causing distraction.</w:t>
      </w:r>
      <w:r w:rsidR="00E0605E">
        <w:rPr>
          <w:color w:val="201C1C"/>
          <w:lang w:eastAsia="en-GB"/>
        </w:rPr>
        <w:t xml:space="preserve"> </w:t>
      </w:r>
      <w:r w:rsidRPr="0065547E">
        <w:rPr>
          <w:color w:val="201C1C"/>
          <w:lang w:eastAsia="en-GB"/>
        </w:rPr>
        <w:t>Thank you for your support in helping us maintain a safe, focused and purposeful learning environment for all children.</w:t>
      </w:r>
    </w:p>
    <w:p w14:paraId="5E963B9F" w14:textId="04194D23" w:rsidR="00E93962" w:rsidRPr="00E93962" w:rsidRDefault="00E93962" w:rsidP="0091701F">
      <w:pPr>
        <w:ind w:left="-540" w:right="-874"/>
        <w:jc w:val="both"/>
        <w:rPr>
          <w:color w:val="201C1C"/>
          <w:lang w:eastAsia="en-GB"/>
        </w:rPr>
      </w:pPr>
    </w:p>
    <w:p w14:paraId="1FAA4373" w14:textId="403B6A53" w:rsidR="00E93962" w:rsidRPr="007C6D94" w:rsidRDefault="007C6D94" w:rsidP="0091701F">
      <w:pPr>
        <w:ind w:left="-540" w:right="-874"/>
        <w:jc w:val="both"/>
        <w:rPr>
          <w:b/>
          <w:bCs/>
          <w:color w:val="201C1C"/>
          <w:u w:val="single"/>
          <w:lang w:eastAsia="en-GB"/>
        </w:rPr>
      </w:pPr>
      <w:r>
        <w:rPr>
          <w:b/>
          <w:bCs/>
          <w:color w:val="201C1C"/>
          <w:u w:val="single"/>
          <w:lang w:eastAsia="en-GB"/>
        </w:rPr>
        <w:t>Driving along Vicarage Lane and neighbouring streets</w:t>
      </w:r>
    </w:p>
    <w:p w14:paraId="7741F2FE" w14:textId="732FB456" w:rsidR="00E93962" w:rsidRPr="00E93962" w:rsidRDefault="00E93962" w:rsidP="0091701F">
      <w:pPr>
        <w:ind w:left="-540" w:right="-874"/>
        <w:jc w:val="both"/>
        <w:rPr>
          <w:color w:val="201C1C"/>
          <w:lang w:eastAsia="en-GB"/>
        </w:rPr>
      </w:pPr>
    </w:p>
    <w:p w14:paraId="28F6BBE0" w14:textId="08264EA4" w:rsidR="003079A6" w:rsidRPr="003079A6" w:rsidRDefault="00121F47" w:rsidP="00E26C5F">
      <w:pPr>
        <w:ind w:left="-540" w:right="-874"/>
        <w:jc w:val="center"/>
        <w:rPr>
          <w:b/>
          <w:bCs/>
          <w:color w:val="201C1C"/>
          <w:lang w:eastAsia="en-GB"/>
        </w:rPr>
      </w:pPr>
      <w:r w:rsidRPr="00E26C5F">
        <w:rPr>
          <w:noProof/>
        </w:rPr>
        <w:drawing>
          <wp:anchor distT="0" distB="0" distL="114300" distR="114300" simplePos="0" relativeHeight="251661312" behindDoc="0" locked="0" layoutInCell="1" allowOverlap="1" wp14:anchorId="10030F94" wp14:editId="007B7B4B">
            <wp:simplePos x="0" y="0"/>
            <wp:positionH relativeFrom="column">
              <wp:posOffset>3813810</wp:posOffset>
            </wp:positionH>
            <wp:positionV relativeFrom="paragraph">
              <wp:posOffset>168910</wp:posOffset>
            </wp:positionV>
            <wp:extent cx="2607310" cy="1955800"/>
            <wp:effectExtent l="1905" t="0" r="4445" b="4445"/>
            <wp:wrapThrough wrapText="bothSides">
              <wp:wrapPolygon edited="0">
                <wp:start x="16" y="21621"/>
                <wp:lineTo x="21479" y="21621"/>
                <wp:lineTo x="21479" y="161"/>
                <wp:lineTo x="16" y="161"/>
                <wp:lineTo x="16" y="21621"/>
              </wp:wrapPolygon>
            </wp:wrapThrough>
            <wp:docPr id="615931404" name="Picture 2" descr="A group of people in reflective vests standing in front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31404" name="Picture 2" descr="A group of people in reflective vests standing in front of a sign&#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60731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9A6" w:rsidRPr="003079A6">
        <w:rPr>
          <w:b/>
          <w:bCs/>
          <w:color w:val="201C1C"/>
          <w:lang w:eastAsia="en-GB"/>
        </w:rPr>
        <w:t>School Street – Important Reminder to All Parents and Carers</w:t>
      </w:r>
    </w:p>
    <w:p w14:paraId="388AFB7B" w14:textId="77777777" w:rsidR="00121F47" w:rsidRDefault="003079A6" w:rsidP="00121F47">
      <w:pPr>
        <w:ind w:left="-540" w:right="-874"/>
        <w:jc w:val="both"/>
        <w:rPr>
          <w:color w:val="201C1C"/>
          <w:lang w:eastAsia="en-GB"/>
        </w:rPr>
      </w:pPr>
      <w:r w:rsidRPr="003079A6">
        <w:rPr>
          <w:color w:val="201C1C"/>
          <w:lang w:eastAsia="en-GB"/>
        </w:rPr>
        <w:t xml:space="preserve">Despite our continued reminders, we have observed an increasing number of parents and carers driving onto Vicarage Lane during the School Street operational hours without a permit or exemption. As this scheme relies on the goodwill, cooperation and community spirit of our families, it is extremely disheartening to see it being undermined by a minority. Not only does this behaviour breach the Traffic Regulation Order, but it also compromises the safety of our children and sets a poor example for them at the very moment we are trying to foster responsible, respectful citizenship. I am also continuing to have my time taken away from leading teaching and learning in order to meet with residents who are still facing significant difficulties exiting their properties safely. </w:t>
      </w:r>
    </w:p>
    <w:p w14:paraId="7FD4602A" w14:textId="77777777" w:rsidR="00121F47" w:rsidRDefault="00121F47" w:rsidP="00121F47">
      <w:pPr>
        <w:ind w:left="-540" w:right="-874"/>
        <w:jc w:val="both"/>
        <w:rPr>
          <w:color w:val="201C1C"/>
          <w:lang w:eastAsia="en-GB"/>
        </w:rPr>
      </w:pPr>
    </w:p>
    <w:p w14:paraId="13B78416" w14:textId="77777777" w:rsidR="00121F47" w:rsidRDefault="00121F47" w:rsidP="00121F47">
      <w:pPr>
        <w:ind w:left="-540" w:right="-874"/>
        <w:jc w:val="both"/>
        <w:rPr>
          <w:color w:val="201C1C"/>
          <w:lang w:eastAsia="en-GB"/>
        </w:rPr>
      </w:pPr>
    </w:p>
    <w:p w14:paraId="45FC559E" w14:textId="77777777" w:rsidR="00121F47" w:rsidRDefault="00121F47" w:rsidP="00121F47">
      <w:pPr>
        <w:ind w:left="-540" w:right="-874"/>
        <w:jc w:val="both"/>
        <w:rPr>
          <w:color w:val="201C1C"/>
          <w:lang w:eastAsia="en-GB"/>
        </w:rPr>
      </w:pPr>
    </w:p>
    <w:p w14:paraId="5E4330DE" w14:textId="77777777" w:rsidR="00121F47" w:rsidRDefault="00121F47" w:rsidP="00121F47">
      <w:pPr>
        <w:ind w:left="-540" w:right="-874"/>
        <w:jc w:val="both"/>
        <w:rPr>
          <w:color w:val="201C1C"/>
          <w:lang w:eastAsia="en-GB"/>
        </w:rPr>
      </w:pPr>
    </w:p>
    <w:p w14:paraId="36FF41B5" w14:textId="2665D8D2" w:rsidR="00121F47" w:rsidRDefault="003079A6" w:rsidP="00121F47">
      <w:pPr>
        <w:ind w:left="-540" w:right="-874"/>
        <w:jc w:val="both"/>
        <w:rPr>
          <w:color w:val="201C1C"/>
          <w:lang w:eastAsia="en-GB"/>
        </w:rPr>
      </w:pPr>
      <w:r w:rsidRPr="003079A6">
        <w:rPr>
          <w:color w:val="201C1C"/>
          <w:lang w:eastAsia="en-GB"/>
        </w:rPr>
        <w:t xml:space="preserve">Please also be aware that </w:t>
      </w:r>
      <w:r w:rsidRPr="003079A6">
        <w:rPr>
          <w:b/>
          <w:bCs/>
          <w:color w:val="201C1C"/>
          <w:lang w:eastAsia="en-GB"/>
        </w:rPr>
        <w:t>Champion Hill is a dead end with no turning circle</w:t>
      </w:r>
      <w:r w:rsidRPr="003079A6">
        <w:rPr>
          <w:color w:val="201C1C"/>
          <w:lang w:eastAsia="en-GB"/>
        </w:rPr>
        <w:t>, and cars travelling down this road cause unnecessary congestion, frustration and risk.</w:t>
      </w:r>
    </w:p>
    <w:p w14:paraId="3D440502" w14:textId="77777777" w:rsidR="003079A6" w:rsidRDefault="003079A6" w:rsidP="003079A6">
      <w:pPr>
        <w:ind w:left="-540" w:right="-874"/>
        <w:jc w:val="both"/>
        <w:rPr>
          <w:color w:val="201C1C"/>
          <w:lang w:eastAsia="en-GB"/>
        </w:rPr>
      </w:pPr>
    </w:p>
    <w:p w14:paraId="3229495B" w14:textId="05D6D99D" w:rsidR="003079A6" w:rsidRPr="003079A6" w:rsidRDefault="003079A6" w:rsidP="003079A6">
      <w:pPr>
        <w:ind w:left="-540" w:right="-874"/>
        <w:jc w:val="both"/>
        <w:rPr>
          <w:color w:val="201C1C"/>
          <w:lang w:eastAsia="en-GB"/>
        </w:rPr>
      </w:pPr>
      <w:r w:rsidRPr="003079A6">
        <w:rPr>
          <w:color w:val="201C1C"/>
          <w:lang w:eastAsia="en-GB"/>
        </w:rPr>
        <w:t xml:space="preserve">We kindly ask all families to show respect for our community and support a safer, cleaner journey for children by making use of the available </w:t>
      </w:r>
      <w:r w:rsidRPr="003079A6">
        <w:rPr>
          <w:b/>
          <w:bCs/>
          <w:color w:val="201C1C"/>
          <w:lang w:eastAsia="en-GB"/>
        </w:rPr>
        <w:t>Park and Stride</w:t>
      </w:r>
      <w:r w:rsidRPr="003079A6">
        <w:rPr>
          <w:color w:val="201C1C"/>
          <w:lang w:eastAsia="en-GB"/>
        </w:rPr>
        <w:t xml:space="preserve"> options:</w:t>
      </w:r>
    </w:p>
    <w:p w14:paraId="74F0009F" w14:textId="77777777" w:rsidR="003079A6" w:rsidRPr="003079A6" w:rsidRDefault="003079A6" w:rsidP="003079A6">
      <w:pPr>
        <w:numPr>
          <w:ilvl w:val="0"/>
          <w:numId w:val="4"/>
        </w:numPr>
        <w:ind w:right="-874"/>
        <w:jc w:val="both"/>
        <w:rPr>
          <w:color w:val="201C1C"/>
          <w:lang w:eastAsia="en-GB"/>
        </w:rPr>
      </w:pPr>
      <w:r w:rsidRPr="003079A6">
        <w:rPr>
          <w:b/>
          <w:bCs/>
          <w:color w:val="201C1C"/>
          <w:lang w:eastAsia="en-GB"/>
        </w:rPr>
        <w:t>The Chevin Golf Club car park</w:t>
      </w:r>
    </w:p>
    <w:p w14:paraId="3654C86D" w14:textId="43445FB6" w:rsidR="003079A6" w:rsidRPr="003079A6" w:rsidRDefault="003079A6" w:rsidP="003079A6">
      <w:pPr>
        <w:numPr>
          <w:ilvl w:val="0"/>
          <w:numId w:val="4"/>
        </w:numPr>
        <w:ind w:right="-874"/>
        <w:jc w:val="both"/>
        <w:rPr>
          <w:color w:val="201C1C"/>
          <w:lang w:eastAsia="en-GB"/>
        </w:rPr>
      </w:pPr>
      <w:r w:rsidRPr="003079A6">
        <w:rPr>
          <w:b/>
          <w:bCs/>
          <w:color w:val="201C1C"/>
          <w:lang w:eastAsia="en-GB"/>
        </w:rPr>
        <w:t>The Viceroy car park in Duffield</w:t>
      </w:r>
    </w:p>
    <w:p w14:paraId="6D99D064" w14:textId="620DDBA6" w:rsidR="003079A6" w:rsidRDefault="003079A6" w:rsidP="003079A6">
      <w:pPr>
        <w:numPr>
          <w:ilvl w:val="0"/>
          <w:numId w:val="4"/>
        </w:numPr>
        <w:ind w:right="-874"/>
        <w:jc w:val="both"/>
        <w:rPr>
          <w:color w:val="201C1C"/>
          <w:lang w:eastAsia="en-GB"/>
        </w:rPr>
      </w:pPr>
      <w:r w:rsidRPr="003079A6">
        <w:rPr>
          <w:color w:val="201C1C"/>
          <w:lang w:eastAsia="en-GB"/>
        </w:rPr>
        <w:t xml:space="preserve">And, we hope soon, </w:t>
      </w:r>
      <w:r w:rsidRPr="003079A6">
        <w:rPr>
          <w:b/>
          <w:bCs/>
          <w:color w:val="201C1C"/>
          <w:lang w:eastAsia="en-GB"/>
        </w:rPr>
        <w:t>the Methodist Church car park on King Street</w:t>
      </w:r>
      <w:r w:rsidRPr="003079A6">
        <w:rPr>
          <w:color w:val="201C1C"/>
          <w:lang w:eastAsia="en-GB"/>
        </w:rPr>
        <w:t xml:space="preserve">, once opening arrangements are finalised, </w:t>
      </w:r>
      <w:r w:rsidR="004B27F7">
        <w:rPr>
          <w:color w:val="201C1C"/>
          <w:lang w:eastAsia="en-GB"/>
        </w:rPr>
        <w:t xml:space="preserve">will </w:t>
      </w:r>
      <w:r w:rsidRPr="003079A6">
        <w:rPr>
          <w:color w:val="201C1C"/>
          <w:lang w:eastAsia="en-GB"/>
        </w:rPr>
        <w:t>provid</w:t>
      </w:r>
      <w:r w:rsidR="004B27F7">
        <w:rPr>
          <w:color w:val="201C1C"/>
          <w:lang w:eastAsia="en-GB"/>
        </w:rPr>
        <w:t>e</w:t>
      </w:r>
      <w:r w:rsidRPr="003079A6">
        <w:rPr>
          <w:color w:val="201C1C"/>
          <w:lang w:eastAsia="en-GB"/>
        </w:rPr>
        <w:t xml:space="preserve"> an additional safe place to park and walk the short remaining distance to school.</w:t>
      </w:r>
    </w:p>
    <w:p w14:paraId="64C19DAE" w14:textId="77777777" w:rsidR="008E0A2F" w:rsidRPr="003079A6" w:rsidRDefault="008E0A2F" w:rsidP="008E0A2F">
      <w:pPr>
        <w:ind w:left="720" w:right="-874"/>
        <w:jc w:val="both"/>
        <w:rPr>
          <w:color w:val="201C1C"/>
          <w:lang w:eastAsia="en-GB"/>
        </w:rPr>
      </w:pPr>
    </w:p>
    <w:p w14:paraId="40DC8184" w14:textId="7E2C31B2" w:rsidR="003079A6" w:rsidRDefault="003079A6" w:rsidP="003079A6">
      <w:pPr>
        <w:ind w:left="-540" w:right="-874"/>
        <w:jc w:val="both"/>
        <w:rPr>
          <w:color w:val="201C1C"/>
          <w:lang w:eastAsia="en-GB"/>
        </w:rPr>
      </w:pPr>
      <w:r w:rsidRPr="003079A6">
        <w:rPr>
          <w:color w:val="201C1C"/>
          <w:lang w:eastAsia="en-GB"/>
        </w:rPr>
        <w:t>Thank you to the many families who continue to follow the School Street expectations every day</w:t>
      </w:r>
      <w:r w:rsidR="00121F47">
        <w:rPr>
          <w:color w:val="201C1C"/>
          <w:lang w:eastAsia="en-GB"/>
        </w:rPr>
        <w:t xml:space="preserve">, </w:t>
      </w:r>
      <w:r w:rsidRPr="003079A6">
        <w:rPr>
          <w:color w:val="201C1C"/>
          <w:lang w:eastAsia="en-GB"/>
        </w:rPr>
        <w:t>your considerate actions truly make a difference to the safety and wellbeing of our whole school community.</w:t>
      </w:r>
    </w:p>
    <w:p w14:paraId="5E123F4B" w14:textId="77777777" w:rsidR="00EC4EEA" w:rsidRDefault="00EC4EEA" w:rsidP="003079A6">
      <w:pPr>
        <w:ind w:left="-540" w:right="-874"/>
        <w:jc w:val="both"/>
        <w:rPr>
          <w:color w:val="201C1C"/>
          <w:lang w:eastAsia="en-GB"/>
        </w:rPr>
      </w:pPr>
    </w:p>
    <w:p w14:paraId="203C80E0" w14:textId="506634D5" w:rsidR="00EC4EEA" w:rsidRDefault="00E05321" w:rsidP="00EC4EEA">
      <w:pPr>
        <w:tabs>
          <w:tab w:val="left" w:pos="9000"/>
        </w:tabs>
        <w:ind w:left="-540" w:right="-874"/>
        <w:jc w:val="both"/>
        <w:rPr>
          <w:b/>
          <w:bCs/>
          <w:color w:val="201C1C"/>
          <w:u w:val="single"/>
          <w:lang w:eastAsia="en-GB"/>
        </w:rPr>
      </w:pPr>
      <w:r>
        <w:rPr>
          <w:noProof/>
        </w:rPr>
        <w:drawing>
          <wp:anchor distT="0" distB="0" distL="114300" distR="114300" simplePos="0" relativeHeight="251663360" behindDoc="0" locked="0" layoutInCell="1" allowOverlap="1" wp14:anchorId="3A1BECCD" wp14:editId="1274CAC9">
            <wp:simplePos x="0" y="0"/>
            <wp:positionH relativeFrom="column">
              <wp:posOffset>5124450</wp:posOffset>
            </wp:positionH>
            <wp:positionV relativeFrom="paragraph">
              <wp:posOffset>179705</wp:posOffset>
            </wp:positionV>
            <wp:extent cx="961390" cy="961390"/>
            <wp:effectExtent l="171450" t="171450" r="86360" b="162560"/>
            <wp:wrapThrough wrapText="bothSides">
              <wp:wrapPolygon edited="0">
                <wp:start x="-892" y="72"/>
                <wp:lineTo x="-3818" y="1901"/>
                <wp:lineTo x="-936" y="8113"/>
                <wp:lineTo x="-3654" y="9374"/>
                <wp:lineTo x="-773" y="15586"/>
                <wp:lineTo x="-2714" y="16486"/>
                <wp:lineTo x="-1093" y="19981"/>
                <wp:lineTo x="2109" y="21798"/>
                <wp:lineTo x="20493" y="21763"/>
                <wp:lineTo x="22046" y="21043"/>
                <wp:lineTo x="22463" y="19906"/>
                <wp:lineTo x="21747" y="5140"/>
                <wp:lineTo x="17493" y="37"/>
                <wp:lineTo x="16800" y="-2473"/>
                <wp:lineTo x="5501" y="-2422"/>
                <wp:lineTo x="1050" y="-829"/>
                <wp:lineTo x="-892" y="72"/>
              </wp:wrapPolygon>
            </wp:wrapThrough>
            <wp:docPr id="1426448679" name="Picture 3" descr="January 2026 WOW badges – Living Str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anuary 2026 WOW badges – Living Stree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493039">
                      <a:off x="0" y="0"/>
                      <a:ext cx="9613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EEA">
        <w:rPr>
          <w:b/>
          <w:bCs/>
          <w:color w:val="201C1C"/>
          <w:u w:val="single"/>
          <w:lang w:eastAsia="en-GB"/>
        </w:rPr>
        <w:t>Living Streets: Let’s Walk to School Campaign</w:t>
      </w:r>
    </w:p>
    <w:p w14:paraId="3CEADA00" w14:textId="77777777" w:rsidR="004F6F0D" w:rsidRPr="008E0A2F" w:rsidRDefault="00EC4EEA" w:rsidP="00EC4EEA">
      <w:pPr>
        <w:tabs>
          <w:tab w:val="left" w:pos="9000"/>
        </w:tabs>
        <w:ind w:left="-540" w:right="-874"/>
        <w:jc w:val="both"/>
        <w:rPr>
          <w:color w:val="201C1C"/>
          <w:lang w:eastAsia="en-GB"/>
        </w:rPr>
      </w:pPr>
      <w:r>
        <w:rPr>
          <w:b/>
          <w:bCs/>
          <w:color w:val="201C1C"/>
          <w:lang w:eastAsia="en-GB"/>
        </w:rPr>
        <w:t xml:space="preserve">January badge update! </w:t>
      </w:r>
      <w:r w:rsidR="000A300D">
        <w:rPr>
          <w:color w:val="201C1C"/>
          <w:lang w:eastAsia="en-GB"/>
        </w:rPr>
        <w:t xml:space="preserve">With 203 pupils from Nursery to Year 6 </w:t>
      </w:r>
      <w:r w:rsidR="00A233E8">
        <w:rPr>
          <w:color w:val="201C1C"/>
          <w:lang w:eastAsia="en-GB"/>
        </w:rPr>
        <w:t>earning the badge for January we needed to order 33 extra</w:t>
      </w:r>
      <w:r w:rsidR="0067775A">
        <w:rPr>
          <w:color w:val="201C1C"/>
          <w:lang w:eastAsia="en-GB"/>
        </w:rPr>
        <w:t xml:space="preserve"> badges which have now arrived and been distributed around classes by o</w:t>
      </w:r>
      <w:r w:rsidRPr="2B905B23">
        <w:rPr>
          <w:color w:val="201C1C"/>
          <w:lang w:eastAsia="en-GB"/>
        </w:rPr>
        <w:t>ur Junior Travel Ambassadors</w:t>
      </w:r>
      <w:r w:rsidR="0067775A">
        <w:rPr>
          <w:color w:val="201C1C"/>
          <w:lang w:eastAsia="en-GB"/>
        </w:rPr>
        <w:t>.</w:t>
      </w:r>
      <w:r w:rsidRPr="2B905B23">
        <w:rPr>
          <w:color w:val="201C1C"/>
          <w:lang w:eastAsia="en-GB"/>
        </w:rPr>
        <w:t xml:space="preserve"> If children haven’t quite managed to earn the</w:t>
      </w:r>
      <w:r w:rsidR="00F40D2F">
        <w:rPr>
          <w:color w:val="201C1C"/>
          <w:lang w:eastAsia="en-GB"/>
        </w:rPr>
        <w:t xml:space="preserve"> January</w:t>
      </w:r>
      <w:r w:rsidRPr="2B905B23">
        <w:rPr>
          <w:color w:val="201C1C"/>
          <w:lang w:eastAsia="en-GB"/>
        </w:rPr>
        <w:t xml:space="preserve"> badge this month, there is a fresh opportunity to collect February’s </w:t>
      </w:r>
      <w:r w:rsidRPr="2B905B23">
        <w:rPr>
          <w:i/>
          <w:iCs/>
          <w:color w:val="201C1C"/>
          <w:lang w:eastAsia="en-GB"/>
        </w:rPr>
        <w:t>Skiing</w:t>
      </w:r>
      <w:r w:rsidRPr="2B905B23">
        <w:rPr>
          <w:color w:val="201C1C"/>
          <w:lang w:eastAsia="en-GB"/>
        </w:rPr>
        <w:t xml:space="preserve"> themed badge, with all badges this year linked to the overall theme of </w:t>
      </w:r>
      <w:r w:rsidRPr="2B905B23">
        <w:rPr>
          <w:i/>
          <w:iCs/>
          <w:color w:val="201C1C"/>
          <w:lang w:eastAsia="en-GB"/>
        </w:rPr>
        <w:t>Hobbies</w:t>
      </w:r>
      <w:r w:rsidRPr="2B905B23">
        <w:rPr>
          <w:color w:val="201C1C"/>
          <w:lang w:eastAsia="en-GB"/>
        </w:rPr>
        <w:t xml:space="preserve">. A reminder that ‘Park and Stride’ counts as an active journey too, families can park for free at </w:t>
      </w:r>
      <w:r w:rsidRPr="008E0A2F">
        <w:rPr>
          <w:color w:val="201C1C"/>
          <w:lang w:eastAsia="en-GB"/>
        </w:rPr>
        <w:t xml:space="preserve">Chevin Golf Club or The Viceroy Restaurant and walk or scoot the final part of the journey to school. </w:t>
      </w:r>
    </w:p>
    <w:p w14:paraId="358D1B75" w14:textId="77777777" w:rsidR="004F6F0D" w:rsidRDefault="004F6F0D" w:rsidP="00EC4EEA">
      <w:pPr>
        <w:tabs>
          <w:tab w:val="left" w:pos="9000"/>
        </w:tabs>
        <w:ind w:left="-540" w:right="-874"/>
        <w:jc w:val="both"/>
        <w:rPr>
          <w:color w:val="201C1C"/>
          <w:lang w:eastAsia="en-GB"/>
        </w:rPr>
      </w:pPr>
    </w:p>
    <w:p w14:paraId="57A6EE97" w14:textId="71C817ED" w:rsidR="00EC4EEA" w:rsidRPr="00034B18" w:rsidRDefault="00EC4EEA" w:rsidP="00EC4EEA">
      <w:pPr>
        <w:tabs>
          <w:tab w:val="left" w:pos="9000"/>
        </w:tabs>
        <w:ind w:left="-540" w:right="-874"/>
        <w:jc w:val="both"/>
        <w:rPr>
          <w:color w:val="201C1C"/>
          <w:lang w:eastAsia="en-GB"/>
        </w:rPr>
      </w:pPr>
      <w:r w:rsidRPr="004F6F0D">
        <w:rPr>
          <w:b/>
          <w:bCs/>
          <w:color w:val="201C1C"/>
          <w:u w:val="single"/>
          <w:lang w:eastAsia="en-GB"/>
        </w:rPr>
        <w:t>Living Streets Badge Design Competition for the 2026–2027 badges</w:t>
      </w:r>
      <w:r w:rsidRPr="004F6F0D">
        <w:rPr>
          <w:color w:val="201C1C"/>
          <w:u w:val="single"/>
          <w:lang w:eastAsia="en-GB"/>
        </w:rPr>
        <w:t>.</w:t>
      </w:r>
      <w:r w:rsidRPr="2B905B23">
        <w:rPr>
          <w:color w:val="201C1C"/>
          <w:lang w:eastAsia="en-GB"/>
        </w:rPr>
        <w:t xml:space="preserve"> This year’s competition theme is </w:t>
      </w:r>
      <w:r w:rsidRPr="2B905B23">
        <w:rPr>
          <w:i/>
          <w:iCs/>
          <w:color w:val="201C1C"/>
          <w:lang w:eastAsia="en-GB"/>
        </w:rPr>
        <w:t>Walk the Senses</w:t>
      </w:r>
      <w:r w:rsidRPr="2B905B23">
        <w:rPr>
          <w:color w:val="201C1C"/>
          <w:lang w:eastAsia="en-GB"/>
        </w:rPr>
        <w:t xml:space="preserve">. Design sheets should be returned to school by </w:t>
      </w:r>
      <w:r w:rsidRPr="2B905B23">
        <w:rPr>
          <w:b/>
          <w:bCs/>
          <w:color w:val="201C1C"/>
          <w:lang w:eastAsia="en-GB"/>
        </w:rPr>
        <w:t>Monday 23rd February</w:t>
      </w:r>
      <w:r w:rsidRPr="2B905B23">
        <w:rPr>
          <w:color w:val="201C1C"/>
          <w:lang w:eastAsia="en-GB"/>
        </w:rPr>
        <w:t xml:space="preserve">, ready for us to send them to Living Streets ahead of the official closing date of </w:t>
      </w:r>
      <w:r w:rsidRPr="2B905B23">
        <w:rPr>
          <w:b/>
          <w:bCs/>
          <w:color w:val="201C1C"/>
          <w:lang w:eastAsia="en-GB"/>
        </w:rPr>
        <w:t>Tuesday 24th February</w:t>
      </w:r>
      <w:r w:rsidRPr="2B905B23">
        <w:rPr>
          <w:color w:val="201C1C"/>
          <w:lang w:eastAsia="en-GB"/>
        </w:rPr>
        <w:t>.</w:t>
      </w:r>
      <w:r>
        <w:t xml:space="preserve"> </w:t>
      </w:r>
    </w:p>
    <w:p w14:paraId="5DD71B3B" w14:textId="77777777" w:rsidR="00EC4EEA" w:rsidRPr="003079A6" w:rsidRDefault="00EC4EEA" w:rsidP="003079A6">
      <w:pPr>
        <w:ind w:left="-540" w:right="-874"/>
        <w:jc w:val="both"/>
        <w:rPr>
          <w:color w:val="201C1C"/>
          <w:lang w:eastAsia="en-GB"/>
        </w:rPr>
      </w:pPr>
    </w:p>
    <w:p w14:paraId="7F6DA544" w14:textId="79F374A8" w:rsidR="002D510E" w:rsidRDefault="0065547E" w:rsidP="0092683D">
      <w:pPr>
        <w:tabs>
          <w:tab w:val="left" w:pos="9000"/>
        </w:tabs>
        <w:ind w:left="-540" w:right="-341"/>
        <w:jc w:val="both"/>
        <w:rPr>
          <w:b/>
          <w:bCs/>
          <w:u w:val="single"/>
        </w:rPr>
      </w:pPr>
      <w:r w:rsidRPr="003079A6">
        <w:rPr>
          <w:b/>
          <w:bCs/>
          <w:u w:val="single"/>
        </w:rPr>
        <w:t>PE timetable ch</w:t>
      </w:r>
      <w:r w:rsidR="003079A6">
        <w:rPr>
          <w:b/>
          <w:bCs/>
          <w:u w:val="single"/>
        </w:rPr>
        <w:t>a</w:t>
      </w:r>
      <w:r w:rsidRPr="003079A6">
        <w:rPr>
          <w:b/>
          <w:bCs/>
          <w:u w:val="single"/>
        </w:rPr>
        <w:t xml:space="preserve">nges </w:t>
      </w:r>
      <w:r w:rsidR="003079A6">
        <w:rPr>
          <w:b/>
          <w:bCs/>
          <w:u w:val="single"/>
        </w:rPr>
        <w:t>for Spring Term 2 half term 23.2.26 -27.</w:t>
      </w:r>
      <w:r w:rsidR="00D71F23">
        <w:rPr>
          <w:b/>
          <w:bCs/>
          <w:u w:val="single"/>
        </w:rPr>
        <w:t>3</w:t>
      </w:r>
      <w:r w:rsidR="003079A6">
        <w:rPr>
          <w:b/>
          <w:bCs/>
          <w:u w:val="single"/>
        </w:rPr>
        <w:t>.26</w:t>
      </w:r>
    </w:p>
    <w:p w14:paraId="67D4E428" w14:textId="567E2043" w:rsidR="003079A6" w:rsidRPr="003079A6" w:rsidRDefault="003079A6" w:rsidP="0092683D">
      <w:pPr>
        <w:tabs>
          <w:tab w:val="left" w:pos="9000"/>
        </w:tabs>
        <w:ind w:left="-540" w:right="-341"/>
        <w:jc w:val="both"/>
      </w:pPr>
      <w:r>
        <w:t>Children need to wear their PE kit on the following days:</w:t>
      </w:r>
    </w:p>
    <w:p w14:paraId="7877FCDC" w14:textId="56E760F8" w:rsidR="002D510E" w:rsidRDefault="002D510E" w:rsidP="002D510E">
      <w:pPr>
        <w:tabs>
          <w:tab w:val="left" w:pos="9000"/>
        </w:tabs>
        <w:ind w:left="-540" w:right="-341"/>
        <w:jc w:val="both"/>
      </w:pPr>
    </w:p>
    <w:p w14:paraId="47297057" w14:textId="40D38197" w:rsidR="003079A6" w:rsidRPr="003079A6" w:rsidRDefault="003079A6" w:rsidP="003079A6">
      <w:pPr>
        <w:tabs>
          <w:tab w:val="left" w:pos="9000"/>
        </w:tabs>
        <w:ind w:left="-540" w:right="-341"/>
        <w:jc w:val="both"/>
      </w:pPr>
      <w:r w:rsidRPr="003079A6">
        <w:rPr>
          <w:lang w:val="en-US"/>
        </w:rPr>
        <w:t xml:space="preserve">Reception: Monday </w:t>
      </w:r>
    </w:p>
    <w:p w14:paraId="1BC781FD" w14:textId="77777777" w:rsidR="003079A6" w:rsidRPr="00D6163F" w:rsidRDefault="003079A6" w:rsidP="003079A6">
      <w:pPr>
        <w:tabs>
          <w:tab w:val="left" w:pos="9000"/>
        </w:tabs>
        <w:ind w:left="-540" w:right="-341"/>
        <w:jc w:val="both"/>
      </w:pPr>
      <w:r w:rsidRPr="00D6163F">
        <w:rPr>
          <w:lang w:val="en-US"/>
        </w:rPr>
        <w:t>Year 1: Tuesday and Wednesday</w:t>
      </w:r>
    </w:p>
    <w:p w14:paraId="4FD28C38" w14:textId="34BB1DB8" w:rsidR="003079A6" w:rsidRPr="00D6163F" w:rsidRDefault="003079A6" w:rsidP="003079A6">
      <w:pPr>
        <w:tabs>
          <w:tab w:val="left" w:pos="9000"/>
        </w:tabs>
        <w:ind w:left="-540" w:right="-341"/>
        <w:jc w:val="both"/>
      </w:pPr>
      <w:r w:rsidRPr="00D6163F">
        <w:rPr>
          <w:lang w:val="en-US"/>
        </w:rPr>
        <w:t xml:space="preserve">Year 2: Monday and </w:t>
      </w:r>
      <w:r w:rsidR="00D6163F" w:rsidRPr="00D6163F">
        <w:rPr>
          <w:lang w:val="en-US"/>
        </w:rPr>
        <w:t>Friday</w:t>
      </w:r>
    </w:p>
    <w:p w14:paraId="5B5A1ADB" w14:textId="77777777" w:rsidR="003079A6" w:rsidRPr="00D6163F" w:rsidRDefault="003079A6" w:rsidP="003079A6">
      <w:pPr>
        <w:tabs>
          <w:tab w:val="left" w:pos="9000"/>
        </w:tabs>
        <w:ind w:left="-540" w:right="-341"/>
        <w:jc w:val="both"/>
      </w:pPr>
      <w:r w:rsidRPr="00D6163F">
        <w:rPr>
          <w:lang w:val="en-US"/>
        </w:rPr>
        <w:t>Year 3: Monday and Thursday</w:t>
      </w:r>
    </w:p>
    <w:p w14:paraId="2AC52D95" w14:textId="20C99ACD" w:rsidR="003079A6" w:rsidRPr="00D6163F" w:rsidRDefault="003079A6" w:rsidP="003079A6">
      <w:pPr>
        <w:tabs>
          <w:tab w:val="left" w:pos="9000"/>
        </w:tabs>
        <w:ind w:left="-540" w:right="-341"/>
        <w:jc w:val="both"/>
      </w:pPr>
      <w:r w:rsidRPr="00D6163F">
        <w:rPr>
          <w:lang w:val="en-US"/>
        </w:rPr>
        <w:t xml:space="preserve">Year 4: </w:t>
      </w:r>
      <w:r w:rsidR="00D6163F" w:rsidRPr="00D6163F">
        <w:rPr>
          <w:lang w:val="en-US"/>
        </w:rPr>
        <w:t xml:space="preserve">Wednesday </w:t>
      </w:r>
      <w:r w:rsidRPr="00D6163F">
        <w:rPr>
          <w:lang w:val="en-US"/>
        </w:rPr>
        <w:t>and Thursday</w:t>
      </w:r>
    </w:p>
    <w:p w14:paraId="697287CA" w14:textId="704CBD3C" w:rsidR="003079A6" w:rsidRPr="001C4629" w:rsidRDefault="003079A6" w:rsidP="003079A6">
      <w:pPr>
        <w:tabs>
          <w:tab w:val="left" w:pos="9000"/>
        </w:tabs>
        <w:ind w:left="-540" w:right="-341"/>
        <w:jc w:val="both"/>
      </w:pPr>
      <w:r w:rsidRPr="001C4629">
        <w:rPr>
          <w:lang w:val="en-US"/>
        </w:rPr>
        <w:t>Year 5: Monday and Wednesday</w:t>
      </w:r>
    </w:p>
    <w:p w14:paraId="60C327F0" w14:textId="4BBF6594" w:rsidR="002D510E" w:rsidRDefault="003079A6" w:rsidP="003079A6">
      <w:pPr>
        <w:tabs>
          <w:tab w:val="left" w:pos="9000"/>
        </w:tabs>
        <w:ind w:left="-540" w:right="-341"/>
        <w:jc w:val="both"/>
      </w:pPr>
      <w:r w:rsidRPr="001C4629">
        <w:rPr>
          <w:lang w:val="en-US"/>
        </w:rPr>
        <w:t xml:space="preserve">Year 6: Monday </w:t>
      </w:r>
    </w:p>
    <w:p w14:paraId="60F128EB" w14:textId="0C14E1C8" w:rsidR="002D510E" w:rsidRDefault="002D510E" w:rsidP="002D510E">
      <w:pPr>
        <w:tabs>
          <w:tab w:val="left" w:pos="9000"/>
        </w:tabs>
        <w:ind w:left="-540" w:right="-341"/>
        <w:jc w:val="both"/>
      </w:pPr>
    </w:p>
    <w:p w14:paraId="6092F8DA" w14:textId="7348D912" w:rsidR="00E26C5F" w:rsidRPr="00E93962" w:rsidRDefault="00E26C5F" w:rsidP="00E26C5F">
      <w:pPr>
        <w:tabs>
          <w:tab w:val="left" w:pos="9000"/>
        </w:tabs>
        <w:ind w:left="-540" w:right="540"/>
        <w:jc w:val="both"/>
      </w:pPr>
      <w:r w:rsidRPr="00E93962">
        <w:rPr>
          <w:b/>
          <w:u w:val="single"/>
        </w:rPr>
        <w:t>World Book Day – Thursday 5</w:t>
      </w:r>
      <w:r w:rsidRPr="00E93962">
        <w:rPr>
          <w:b/>
          <w:u w:val="single"/>
          <w:vertAlign w:val="superscript"/>
        </w:rPr>
        <w:t>th</w:t>
      </w:r>
      <w:r w:rsidRPr="00E93962">
        <w:rPr>
          <w:b/>
          <w:u w:val="single"/>
        </w:rPr>
        <w:t xml:space="preserve"> March</w:t>
      </w:r>
    </w:p>
    <w:p w14:paraId="01A3DCD1" w14:textId="4998C5DB" w:rsidR="00E26C5F" w:rsidRDefault="00E26C5F" w:rsidP="00E26C5F">
      <w:pPr>
        <w:tabs>
          <w:tab w:val="left" w:pos="9000"/>
        </w:tabs>
        <w:ind w:left="-540" w:right="-341"/>
        <w:jc w:val="both"/>
      </w:pPr>
      <w:r w:rsidRPr="00E26C5F">
        <w:t xml:space="preserve">As we look forward to celebrating World Book Day, we are delighted to be taking part in the </w:t>
      </w:r>
      <w:r w:rsidRPr="00E26C5F">
        <w:rPr>
          <w:b/>
          <w:bCs/>
        </w:rPr>
        <w:t>National Year of Reading 2026</w:t>
      </w:r>
      <w:r w:rsidRPr="00E26C5F">
        <w:t>, the biggest campaign in a generation designed to help more people (re)discover the joy of reading and make it part of their everyday lives. This national focus supports our work in school to nurture a genuine love of reading and encourage children to read for pleasure. A further letter will follow after half term with more details.</w:t>
      </w:r>
    </w:p>
    <w:p w14:paraId="1873935E" w14:textId="77777777" w:rsidR="00E26C5F" w:rsidRPr="00E26C5F" w:rsidRDefault="00E26C5F" w:rsidP="00E26C5F">
      <w:pPr>
        <w:tabs>
          <w:tab w:val="left" w:pos="9000"/>
        </w:tabs>
        <w:ind w:left="-540" w:right="-341"/>
        <w:jc w:val="both"/>
      </w:pPr>
    </w:p>
    <w:p w14:paraId="065AE6EA" w14:textId="77777777" w:rsidR="00E26C5F" w:rsidRDefault="00E26C5F" w:rsidP="00E26C5F">
      <w:pPr>
        <w:tabs>
          <w:tab w:val="left" w:pos="9000"/>
        </w:tabs>
        <w:ind w:left="-540" w:right="-341"/>
        <w:jc w:val="both"/>
      </w:pPr>
      <w:r w:rsidRPr="00E26C5F">
        <w:t xml:space="preserve">To mark the day, children are invited to come dressed as a </w:t>
      </w:r>
      <w:r w:rsidRPr="00E26C5F">
        <w:rPr>
          <w:b/>
          <w:bCs/>
          <w:u w:val="single"/>
        </w:rPr>
        <w:t>character from a book</w:t>
      </w:r>
      <w:r w:rsidRPr="00E26C5F">
        <w:t>. We kindly ask that superhero costumes and football kits are not worn, as these can be saved for other non</w:t>
      </w:r>
      <w:r w:rsidRPr="00E26C5F">
        <w:noBreakHyphen/>
        <w:t>uniform days and we would like the focus to remain firmly on literature and storytelling.</w:t>
      </w:r>
    </w:p>
    <w:p w14:paraId="22822A36" w14:textId="77777777" w:rsidR="00E26C5F" w:rsidRDefault="00E26C5F" w:rsidP="00E26C5F">
      <w:pPr>
        <w:tabs>
          <w:tab w:val="left" w:pos="9000"/>
        </w:tabs>
        <w:ind w:left="-540" w:right="-341"/>
        <w:jc w:val="both"/>
      </w:pPr>
    </w:p>
    <w:p w14:paraId="2E244AE0" w14:textId="77777777" w:rsidR="007E1471" w:rsidRDefault="007E1471" w:rsidP="00E26C5F">
      <w:pPr>
        <w:tabs>
          <w:tab w:val="left" w:pos="9000"/>
        </w:tabs>
        <w:ind w:left="-540" w:right="-341"/>
        <w:jc w:val="both"/>
      </w:pPr>
    </w:p>
    <w:p w14:paraId="17CF185C" w14:textId="77777777" w:rsidR="007E1471" w:rsidRDefault="007E1471" w:rsidP="00E26C5F">
      <w:pPr>
        <w:tabs>
          <w:tab w:val="left" w:pos="9000"/>
        </w:tabs>
        <w:ind w:left="-540" w:right="-341"/>
        <w:jc w:val="both"/>
      </w:pPr>
    </w:p>
    <w:p w14:paraId="6214DB61" w14:textId="77777777" w:rsidR="007E1471" w:rsidRDefault="007E1471" w:rsidP="00E26C5F">
      <w:pPr>
        <w:tabs>
          <w:tab w:val="left" w:pos="9000"/>
        </w:tabs>
        <w:ind w:left="-540" w:right="-341"/>
        <w:jc w:val="both"/>
      </w:pPr>
    </w:p>
    <w:p w14:paraId="52B53013" w14:textId="77777777" w:rsidR="007E1471" w:rsidRDefault="007E1471" w:rsidP="00E26C5F">
      <w:pPr>
        <w:tabs>
          <w:tab w:val="left" w:pos="9000"/>
        </w:tabs>
        <w:ind w:left="-540" w:right="-341"/>
        <w:jc w:val="both"/>
      </w:pPr>
    </w:p>
    <w:p w14:paraId="48C7E706" w14:textId="77777777" w:rsidR="007E1471" w:rsidRDefault="007E1471" w:rsidP="00E26C5F">
      <w:pPr>
        <w:tabs>
          <w:tab w:val="left" w:pos="9000"/>
        </w:tabs>
        <w:ind w:left="-540" w:right="-341"/>
        <w:jc w:val="both"/>
      </w:pPr>
    </w:p>
    <w:p w14:paraId="0C98B5AA" w14:textId="77777777" w:rsidR="007E1471" w:rsidRDefault="007E1471" w:rsidP="00E26C5F">
      <w:pPr>
        <w:tabs>
          <w:tab w:val="left" w:pos="9000"/>
        </w:tabs>
        <w:ind w:left="-540" w:right="-341"/>
        <w:jc w:val="both"/>
      </w:pPr>
    </w:p>
    <w:p w14:paraId="50CCF296" w14:textId="77777777" w:rsidR="007E1471" w:rsidRPr="00E26C5F" w:rsidRDefault="007E1471" w:rsidP="00E26C5F">
      <w:pPr>
        <w:tabs>
          <w:tab w:val="left" w:pos="9000"/>
        </w:tabs>
        <w:ind w:left="-540" w:right="-341"/>
        <w:jc w:val="both"/>
      </w:pPr>
    </w:p>
    <w:p w14:paraId="68596032" w14:textId="77777777" w:rsidR="00E26C5F" w:rsidRDefault="00E26C5F" w:rsidP="00E26C5F">
      <w:pPr>
        <w:tabs>
          <w:tab w:val="left" w:pos="9000"/>
        </w:tabs>
        <w:ind w:left="-540" w:right="-341"/>
        <w:jc w:val="both"/>
      </w:pPr>
      <w:r w:rsidRPr="00E26C5F">
        <w:t>We are also using World Book Day as an opportunity to fundraise for new books for each class and our school libraries. If you are able to donate £1 (or more if you wish), every penny raised by each class will go directly back into that class to purchase high</w:t>
      </w:r>
      <w:r w:rsidRPr="00E26C5F">
        <w:noBreakHyphen/>
        <w:t>quality books. These will be used for story time with the teacher and then made available for children to borrow as part of our school library offer. Contributions will be added to Scopay after half term.</w:t>
      </w:r>
    </w:p>
    <w:p w14:paraId="1122CA4E" w14:textId="77777777" w:rsidR="00E26C5F" w:rsidRPr="00E26C5F" w:rsidRDefault="00E26C5F" w:rsidP="00E26C5F">
      <w:pPr>
        <w:tabs>
          <w:tab w:val="left" w:pos="9000"/>
        </w:tabs>
        <w:ind w:left="-540" w:right="-341"/>
        <w:jc w:val="both"/>
      </w:pPr>
    </w:p>
    <w:p w14:paraId="47CC448C" w14:textId="77777777" w:rsidR="00E26C5F" w:rsidRPr="00E26C5F" w:rsidRDefault="00E26C5F" w:rsidP="00E26C5F">
      <w:pPr>
        <w:tabs>
          <w:tab w:val="left" w:pos="9000"/>
        </w:tabs>
        <w:ind w:left="-540" w:right="-341"/>
        <w:jc w:val="both"/>
      </w:pPr>
      <w:r w:rsidRPr="00E26C5F">
        <w:t>Throughout the day, children will experience a range of enjoyable reading activities:</w:t>
      </w:r>
    </w:p>
    <w:p w14:paraId="026E9C69" w14:textId="77777777" w:rsidR="00E26C5F" w:rsidRPr="00E26C5F" w:rsidRDefault="00E26C5F" w:rsidP="00E26C5F">
      <w:pPr>
        <w:numPr>
          <w:ilvl w:val="0"/>
          <w:numId w:val="5"/>
        </w:numPr>
        <w:tabs>
          <w:tab w:val="left" w:pos="9000"/>
        </w:tabs>
        <w:ind w:right="-341"/>
        <w:jc w:val="both"/>
      </w:pPr>
      <w:r w:rsidRPr="00E26C5F">
        <w:t>Teachers will visit different classes to share a story in a special story</w:t>
      </w:r>
      <w:r w:rsidRPr="00E26C5F">
        <w:noBreakHyphen/>
        <w:t>time session.</w:t>
      </w:r>
    </w:p>
    <w:p w14:paraId="68730AAF" w14:textId="77777777" w:rsidR="00E26C5F" w:rsidRDefault="00E26C5F" w:rsidP="00E26C5F">
      <w:pPr>
        <w:numPr>
          <w:ilvl w:val="0"/>
          <w:numId w:val="5"/>
        </w:numPr>
        <w:tabs>
          <w:tab w:val="left" w:pos="9000"/>
        </w:tabs>
        <w:ind w:right="-341"/>
        <w:jc w:val="both"/>
      </w:pPr>
      <w:r w:rsidRPr="00E26C5F">
        <w:t>Our older pupils will read to our younger children, modelling positive reading habits and fostering a love of books across the school.</w:t>
      </w:r>
    </w:p>
    <w:p w14:paraId="6C070467" w14:textId="77777777" w:rsidR="00E26C5F" w:rsidRPr="00E26C5F" w:rsidRDefault="00E26C5F" w:rsidP="00E26C5F">
      <w:pPr>
        <w:tabs>
          <w:tab w:val="left" w:pos="9000"/>
        </w:tabs>
        <w:ind w:left="720" w:right="-341"/>
        <w:jc w:val="both"/>
      </w:pPr>
    </w:p>
    <w:p w14:paraId="206DD1AA" w14:textId="495E8E39" w:rsidR="00E26C5F" w:rsidRDefault="00E26C5F" w:rsidP="00E26C5F">
      <w:pPr>
        <w:tabs>
          <w:tab w:val="left" w:pos="9000"/>
        </w:tabs>
        <w:ind w:left="-540" w:right="-341"/>
        <w:jc w:val="both"/>
      </w:pPr>
      <w:r w:rsidRPr="00E26C5F">
        <w:t xml:space="preserve">We are also pleased to host a </w:t>
      </w:r>
      <w:r w:rsidRPr="00E26C5F">
        <w:rPr>
          <w:b/>
          <w:bCs/>
        </w:rPr>
        <w:t>World Book Day “Book Café”</w:t>
      </w:r>
      <w:r w:rsidRPr="00E26C5F">
        <w:t xml:space="preserve"> for </w:t>
      </w:r>
      <w:r w:rsidRPr="00E26C5F">
        <w:rPr>
          <w:b/>
          <w:bCs/>
        </w:rPr>
        <w:t>Nursery to Year 2</w:t>
      </w:r>
      <w:r w:rsidRPr="00E26C5F">
        <w:t xml:space="preserve"> in the morning</w:t>
      </w:r>
      <w:r>
        <w:t xml:space="preserve"> (8:40 -9:30am)</w:t>
      </w:r>
      <w:r w:rsidRPr="00E26C5F">
        <w:t>. Parents and carers are warmly invited to come in, enjoy a drink and a biscuit, and share a book with their child in a relaxed and welcoming environment.</w:t>
      </w:r>
    </w:p>
    <w:p w14:paraId="792931AB" w14:textId="77777777" w:rsidR="00E26C5F" w:rsidRPr="00E26C5F" w:rsidRDefault="00E26C5F" w:rsidP="00E26C5F">
      <w:pPr>
        <w:tabs>
          <w:tab w:val="left" w:pos="9000"/>
        </w:tabs>
        <w:ind w:left="-540" w:right="-341"/>
        <w:jc w:val="both"/>
      </w:pPr>
    </w:p>
    <w:p w14:paraId="30113B6E" w14:textId="1A97CED7" w:rsidR="00E26C5F" w:rsidRPr="00E26C5F" w:rsidRDefault="00E26C5F" w:rsidP="00E26C5F">
      <w:pPr>
        <w:tabs>
          <w:tab w:val="left" w:pos="9000"/>
        </w:tabs>
        <w:ind w:left="-540" w:right="-341"/>
        <w:jc w:val="both"/>
        <w:rPr>
          <w:u w:val="single"/>
        </w:rPr>
      </w:pPr>
      <w:r w:rsidRPr="00E26C5F">
        <w:t xml:space="preserve">Book tokens will be sent home during the week commencing </w:t>
      </w:r>
      <w:r w:rsidRPr="00E26C5F">
        <w:rPr>
          <w:u w:val="single"/>
        </w:rPr>
        <w:t>2nd March</w:t>
      </w:r>
      <w:r w:rsidR="001E7227">
        <w:rPr>
          <w:u w:val="single"/>
        </w:rPr>
        <w:t xml:space="preserve"> 2026</w:t>
      </w:r>
      <w:r w:rsidRPr="00E26C5F">
        <w:t xml:space="preserve">, ready for the book fair arriving on Tuesday </w:t>
      </w:r>
      <w:r w:rsidRPr="00E26C5F">
        <w:rPr>
          <w:u w:val="single"/>
        </w:rPr>
        <w:t>10th March 2026.</w:t>
      </w:r>
    </w:p>
    <w:p w14:paraId="50BFA76D" w14:textId="77777777" w:rsidR="00B83595" w:rsidRDefault="00B83595" w:rsidP="00E26C5F">
      <w:pPr>
        <w:tabs>
          <w:tab w:val="left" w:pos="9000"/>
        </w:tabs>
        <w:ind w:right="-341"/>
        <w:jc w:val="both"/>
      </w:pPr>
    </w:p>
    <w:p w14:paraId="5D90F8D6" w14:textId="02B44E9D" w:rsidR="0091701F" w:rsidRPr="00E93962" w:rsidRDefault="0091701F" w:rsidP="0091701F">
      <w:pPr>
        <w:tabs>
          <w:tab w:val="left" w:pos="9000"/>
        </w:tabs>
        <w:ind w:left="-540" w:right="-341"/>
        <w:jc w:val="both"/>
        <w:rPr>
          <w:b/>
          <w:bCs/>
          <w:u w:val="single"/>
        </w:rPr>
      </w:pPr>
      <w:r w:rsidRPr="00E93962">
        <w:rPr>
          <w:b/>
          <w:bCs/>
          <w:u w:val="single"/>
        </w:rPr>
        <w:t>School Book Fa</w:t>
      </w:r>
      <w:r w:rsidR="00EE1E42" w:rsidRPr="00E93962">
        <w:rPr>
          <w:b/>
          <w:bCs/>
          <w:u w:val="single"/>
        </w:rPr>
        <w:t>ir</w:t>
      </w:r>
    </w:p>
    <w:p w14:paraId="652BA0CB" w14:textId="0D387944" w:rsidR="0091701F" w:rsidRPr="00E93962" w:rsidRDefault="0091701F" w:rsidP="00614AF3">
      <w:pPr>
        <w:tabs>
          <w:tab w:val="left" w:pos="9000"/>
        </w:tabs>
        <w:ind w:left="-540" w:right="-341"/>
        <w:jc w:val="both"/>
        <w:rPr>
          <w:bCs/>
        </w:rPr>
      </w:pPr>
      <w:r w:rsidRPr="00E93962">
        <w:rPr>
          <w:bCs/>
        </w:rPr>
        <w:t xml:space="preserve">There will be a </w:t>
      </w:r>
      <w:r w:rsidR="005B1944" w:rsidRPr="00E93962">
        <w:rPr>
          <w:bCs/>
        </w:rPr>
        <w:t xml:space="preserve">Scholastic </w:t>
      </w:r>
      <w:r w:rsidRPr="00E93962">
        <w:rPr>
          <w:bCs/>
        </w:rPr>
        <w:t xml:space="preserve">book fair </w:t>
      </w:r>
      <w:r w:rsidR="005B1944" w:rsidRPr="00E93962">
        <w:rPr>
          <w:bCs/>
        </w:rPr>
        <w:t xml:space="preserve">‘Travelling Books’ </w:t>
      </w:r>
      <w:r w:rsidRPr="00E93962">
        <w:rPr>
          <w:bCs/>
        </w:rPr>
        <w:t xml:space="preserve">in school </w:t>
      </w:r>
      <w:r w:rsidR="005B1944" w:rsidRPr="00E93962">
        <w:rPr>
          <w:bCs/>
        </w:rPr>
        <w:t xml:space="preserve">between </w:t>
      </w:r>
      <w:r w:rsidR="0079075D" w:rsidRPr="00E93962">
        <w:rPr>
          <w:bCs/>
        </w:rPr>
        <w:t>Tuesday 10</w:t>
      </w:r>
      <w:r w:rsidR="0079075D" w:rsidRPr="00E93962">
        <w:rPr>
          <w:bCs/>
          <w:vertAlign w:val="superscript"/>
        </w:rPr>
        <w:t>th</w:t>
      </w:r>
      <w:r w:rsidR="0079075D" w:rsidRPr="00E93962">
        <w:rPr>
          <w:bCs/>
        </w:rPr>
        <w:t xml:space="preserve"> M</w:t>
      </w:r>
      <w:r w:rsidR="005B1944" w:rsidRPr="00E93962">
        <w:rPr>
          <w:bCs/>
        </w:rPr>
        <w:t>arch and Friday 2</w:t>
      </w:r>
      <w:r w:rsidR="00D07F55" w:rsidRPr="00E93962">
        <w:rPr>
          <w:bCs/>
        </w:rPr>
        <w:t>0</w:t>
      </w:r>
      <w:r w:rsidR="00D07F55" w:rsidRPr="00E93962">
        <w:rPr>
          <w:bCs/>
          <w:vertAlign w:val="superscript"/>
        </w:rPr>
        <w:t>th</w:t>
      </w:r>
      <w:r w:rsidR="00D07F55" w:rsidRPr="00E93962">
        <w:rPr>
          <w:bCs/>
        </w:rPr>
        <w:t xml:space="preserve"> </w:t>
      </w:r>
      <w:r w:rsidR="005B1944" w:rsidRPr="00E93962">
        <w:rPr>
          <w:bCs/>
        </w:rPr>
        <w:t>March. This will be available for pupils to buy a book during lunchtimes or at the end of the school day until 4:</w:t>
      </w:r>
      <w:r w:rsidR="00242569" w:rsidRPr="00E93962">
        <w:rPr>
          <w:bCs/>
        </w:rPr>
        <w:t>00p</w:t>
      </w:r>
      <w:r w:rsidR="005B1944" w:rsidRPr="00E93962">
        <w:rPr>
          <w:bCs/>
        </w:rPr>
        <w:t xml:space="preserve">m each day. The fair will also be open during parents evening on Thursday </w:t>
      </w:r>
      <w:r w:rsidR="00D07F55" w:rsidRPr="00E93962">
        <w:rPr>
          <w:bCs/>
        </w:rPr>
        <w:t>12</w:t>
      </w:r>
      <w:r w:rsidR="00D07F55" w:rsidRPr="00E93962">
        <w:rPr>
          <w:bCs/>
          <w:vertAlign w:val="superscript"/>
        </w:rPr>
        <w:t>th</w:t>
      </w:r>
      <w:r w:rsidR="00D07F55" w:rsidRPr="00E93962">
        <w:rPr>
          <w:bCs/>
        </w:rPr>
        <w:t xml:space="preserve"> </w:t>
      </w:r>
      <w:r w:rsidR="00242569" w:rsidRPr="00E93962">
        <w:rPr>
          <w:bCs/>
        </w:rPr>
        <w:t>and Tuesday 1</w:t>
      </w:r>
      <w:r w:rsidR="00E26C5F">
        <w:rPr>
          <w:bCs/>
        </w:rPr>
        <w:t>7</w:t>
      </w:r>
      <w:r w:rsidR="00242569" w:rsidRPr="00E93962">
        <w:rPr>
          <w:bCs/>
          <w:vertAlign w:val="superscript"/>
        </w:rPr>
        <w:t xml:space="preserve">th </w:t>
      </w:r>
      <w:r w:rsidR="00242569" w:rsidRPr="00E93962">
        <w:rPr>
          <w:bCs/>
        </w:rPr>
        <w:t>Marc</w:t>
      </w:r>
      <w:r w:rsidR="005B1944" w:rsidRPr="00E93962">
        <w:rPr>
          <w:bCs/>
        </w:rPr>
        <w:t xml:space="preserve">h. Children will be able to use their book token towards a book from the book fair. </w:t>
      </w:r>
    </w:p>
    <w:p w14:paraId="5496C259" w14:textId="77777777" w:rsidR="00C852EE" w:rsidRPr="00E93962" w:rsidRDefault="00C852EE" w:rsidP="00614AF3">
      <w:pPr>
        <w:tabs>
          <w:tab w:val="left" w:pos="9000"/>
        </w:tabs>
        <w:ind w:left="-540" w:right="-341"/>
        <w:jc w:val="both"/>
        <w:rPr>
          <w:bCs/>
        </w:rPr>
      </w:pPr>
    </w:p>
    <w:p w14:paraId="212810DD" w14:textId="49758899" w:rsidR="00614AF3" w:rsidRPr="00E93962" w:rsidRDefault="00614AF3" w:rsidP="00614AF3">
      <w:pPr>
        <w:tabs>
          <w:tab w:val="left" w:pos="9000"/>
        </w:tabs>
        <w:ind w:left="-540" w:right="-341"/>
        <w:jc w:val="both"/>
        <w:rPr>
          <w:b/>
          <w:u w:val="single"/>
        </w:rPr>
      </w:pPr>
      <w:r w:rsidRPr="00E93962">
        <w:rPr>
          <w:b/>
          <w:u w:val="single"/>
        </w:rPr>
        <w:t>Parents Evening – March 202</w:t>
      </w:r>
      <w:r w:rsidR="000972EF" w:rsidRPr="00E93962">
        <w:rPr>
          <w:b/>
          <w:u w:val="single"/>
        </w:rPr>
        <w:t>6</w:t>
      </w:r>
    </w:p>
    <w:p w14:paraId="322F8705" w14:textId="302DDF4D" w:rsidR="005B1944" w:rsidRPr="00592849" w:rsidRDefault="005B1944" w:rsidP="00614AF3">
      <w:pPr>
        <w:tabs>
          <w:tab w:val="left" w:pos="9000"/>
        </w:tabs>
        <w:ind w:left="-540" w:right="-341"/>
        <w:jc w:val="both"/>
        <w:rPr>
          <w:bCs/>
        </w:rPr>
      </w:pPr>
      <w:r w:rsidRPr="00592849">
        <w:t xml:space="preserve">Can I please remind you that Parent Consultation Evenings will be held on Thursday </w:t>
      </w:r>
      <w:r w:rsidR="00C852EE" w:rsidRPr="00592849">
        <w:t>12</w:t>
      </w:r>
      <w:r w:rsidR="00C852EE" w:rsidRPr="00592849">
        <w:rPr>
          <w:vertAlign w:val="superscript"/>
        </w:rPr>
        <w:t>th</w:t>
      </w:r>
      <w:r w:rsidR="00C852EE" w:rsidRPr="00592849">
        <w:t xml:space="preserve"> </w:t>
      </w:r>
      <w:r w:rsidRPr="00592849">
        <w:t>March</w:t>
      </w:r>
      <w:r w:rsidR="00C852EE" w:rsidRPr="00592849">
        <w:t xml:space="preserve"> and </w:t>
      </w:r>
      <w:r w:rsidRPr="00592849">
        <w:t xml:space="preserve">Tuesday </w:t>
      </w:r>
      <w:r w:rsidR="0048203C" w:rsidRPr="00592849">
        <w:t>17</w:t>
      </w:r>
      <w:r w:rsidR="0048203C" w:rsidRPr="00592849">
        <w:rPr>
          <w:vertAlign w:val="superscript"/>
        </w:rPr>
        <w:t>th</w:t>
      </w:r>
      <w:r w:rsidR="0048203C" w:rsidRPr="00592849">
        <w:t xml:space="preserve"> </w:t>
      </w:r>
      <w:r w:rsidRPr="00592849">
        <w:t>March</w:t>
      </w:r>
      <w:r w:rsidR="0048203C" w:rsidRPr="00592849">
        <w:t xml:space="preserve">. </w:t>
      </w:r>
      <w:r w:rsidR="00B83595" w:rsidRPr="00592849">
        <w:t>SEND appointments will be available on Tuesday 17</w:t>
      </w:r>
      <w:r w:rsidR="00B83595" w:rsidRPr="00592849">
        <w:rPr>
          <w:vertAlign w:val="superscript"/>
        </w:rPr>
        <w:t>th</w:t>
      </w:r>
      <w:r w:rsidR="00B83595" w:rsidRPr="00592849">
        <w:t xml:space="preserve"> March.  </w:t>
      </w:r>
      <w:r w:rsidR="0048203C" w:rsidRPr="00592849">
        <w:t>Following an increase</w:t>
      </w:r>
      <w:r w:rsidR="00B83595" w:rsidRPr="00592849">
        <w:t xml:space="preserve"> in</w:t>
      </w:r>
      <w:r w:rsidR="0048203C" w:rsidRPr="00592849">
        <w:t xml:space="preserve"> demand for </w:t>
      </w:r>
      <w:r w:rsidR="00E26C5F" w:rsidRPr="00592849">
        <w:t>face-to-face</w:t>
      </w:r>
      <w:r w:rsidR="0048203C" w:rsidRPr="00592849">
        <w:t xml:space="preserve"> appointments in November, it has been decided that both evenings will be face to face appointments</w:t>
      </w:r>
      <w:r w:rsidR="00B83595" w:rsidRPr="00592849">
        <w:t xml:space="preserve"> only</w:t>
      </w:r>
      <w:r w:rsidR="0048203C" w:rsidRPr="00592849">
        <w:t xml:space="preserve"> in school</w:t>
      </w:r>
      <w:r w:rsidR="00736CF9" w:rsidRPr="00592849">
        <w:t xml:space="preserve">.  </w:t>
      </w:r>
      <w:r w:rsidRPr="00592849">
        <w:rPr>
          <w:bCs/>
        </w:rPr>
        <w:t xml:space="preserve">Information on how to book appointments </w:t>
      </w:r>
      <w:r w:rsidR="00736CF9" w:rsidRPr="00592849">
        <w:rPr>
          <w:bCs/>
        </w:rPr>
        <w:t xml:space="preserve">via WEDUC </w:t>
      </w:r>
      <w:r w:rsidRPr="00592849">
        <w:rPr>
          <w:bCs/>
        </w:rPr>
        <w:t xml:space="preserve">will be sent out after half term. </w:t>
      </w:r>
    </w:p>
    <w:p w14:paraId="3109740E" w14:textId="77777777" w:rsidR="0092683D" w:rsidRPr="00592849" w:rsidRDefault="0092683D" w:rsidP="00614AF3">
      <w:pPr>
        <w:tabs>
          <w:tab w:val="left" w:pos="9000"/>
        </w:tabs>
        <w:ind w:left="-540" w:right="-341"/>
        <w:jc w:val="both"/>
        <w:rPr>
          <w:bCs/>
        </w:rPr>
      </w:pPr>
    </w:p>
    <w:p w14:paraId="7E81610F" w14:textId="77777777" w:rsidR="0092683D" w:rsidRPr="00592849" w:rsidRDefault="0092683D" w:rsidP="0092683D">
      <w:pPr>
        <w:tabs>
          <w:tab w:val="left" w:pos="9000"/>
        </w:tabs>
        <w:ind w:left="-540" w:right="540"/>
        <w:jc w:val="both"/>
        <w:rPr>
          <w:b/>
          <w:u w:val="single"/>
        </w:rPr>
      </w:pPr>
      <w:r w:rsidRPr="00592849">
        <w:rPr>
          <w:b/>
          <w:u w:val="single"/>
        </w:rPr>
        <w:t>Mother’s Day Gifts</w:t>
      </w:r>
    </w:p>
    <w:p w14:paraId="3BF00257" w14:textId="7784AB87" w:rsidR="00380C10" w:rsidRPr="00592849" w:rsidRDefault="0092683D" w:rsidP="0092683D">
      <w:pPr>
        <w:tabs>
          <w:tab w:val="left" w:pos="9000"/>
        </w:tabs>
        <w:ind w:left="-540" w:right="540"/>
        <w:jc w:val="both"/>
      </w:pPr>
      <w:r w:rsidRPr="00592849">
        <w:t xml:space="preserve">The PTA will be selling gifts in school </w:t>
      </w:r>
      <w:r w:rsidR="005513A2" w:rsidRPr="00592849">
        <w:t>on Thursday 12</w:t>
      </w:r>
      <w:r w:rsidR="005513A2" w:rsidRPr="00592849">
        <w:rPr>
          <w:vertAlign w:val="superscript"/>
        </w:rPr>
        <w:t>th</w:t>
      </w:r>
      <w:r w:rsidR="005513A2" w:rsidRPr="00592849">
        <w:t xml:space="preserve"> March</w:t>
      </w:r>
      <w:r w:rsidRPr="00592849">
        <w:t xml:space="preserve">. </w:t>
      </w:r>
      <w:r w:rsidR="00B25A0A" w:rsidRPr="00592849">
        <w:t xml:space="preserve"> </w:t>
      </w:r>
      <w:r w:rsidR="00380C10" w:rsidRPr="00592849">
        <w:t xml:space="preserve"> Please place your </w:t>
      </w:r>
      <w:r w:rsidR="00592849" w:rsidRPr="00592849">
        <w:t>o</w:t>
      </w:r>
      <w:r w:rsidR="00380C10" w:rsidRPr="00592849">
        <w:t>rders via the link below.</w:t>
      </w:r>
    </w:p>
    <w:p w14:paraId="066B7AE6" w14:textId="77777777" w:rsidR="00380C10" w:rsidRPr="00592849" w:rsidRDefault="00380C10" w:rsidP="0092683D">
      <w:pPr>
        <w:tabs>
          <w:tab w:val="left" w:pos="9000"/>
        </w:tabs>
        <w:ind w:left="-540" w:right="540"/>
        <w:jc w:val="both"/>
      </w:pPr>
    </w:p>
    <w:p w14:paraId="2691FAD1" w14:textId="77777777" w:rsidR="00072B9F" w:rsidRPr="00592849" w:rsidRDefault="00380C10" w:rsidP="00072B9F">
      <w:pPr>
        <w:tabs>
          <w:tab w:val="left" w:pos="9000"/>
        </w:tabs>
        <w:ind w:left="-540" w:right="540"/>
        <w:jc w:val="both"/>
      </w:pPr>
      <w:hyperlink r:id="rId18" w:history="1">
        <w:r w:rsidRPr="00592849">
          <w:rPr>
            <w:rStyle w:val="Hyperlink"/>
          </w:rPr>
          <w:t>https://wgpta.sumupstore.com/products</w:t>
        </w:r>
      </w:hyperlink>
    </w:p>
    <w:p w14:paraId="1BC74563" w14:textId="77777777" w:rsidR="00072B9F" w:rsidRPr="00592849" w:rsidRDefault="00072B9F" w:rsidP="00072B9F">
      <w:pPr>
        <w:tabs>
          <w:tab w:val="left" w:pos="9000"/>
        </w:tabs>
        <w:ind w:left="-540" w:right="540"/>
        <w:jc w:val="both"/>
      </w:pPr>
    </w:p>
    <w:p w14:paraId="63E27FE8" w14:textId="16516A6F" w:rsidR="00072B9F" w:rsidRPr="00592849" w:rsidRDefault="00072B9F" w:rsidP="00072B9F">
      <w:pPr>
        <w:tabs>
          <w:tab w:val="left" w:pos="9000"/>
        </w:tabs>
        <w:ind w:left="-540" w:right="540"/>
        <w:jc w:val="both"/>
      </w:pPr>
      <w:r w:rsidRPr="00592849">
        <w:t xml:space="preserve">Reminders will be sent </w:t>
      </w:r>
      <w:r w:rsidRPr="00592849">
        <w:rPr>
          <w:color w:val="242424"/>
        </w:rPr>
        <w:t xml:space="preserve">through the PTA class reps. Please note that the deadline for payments is </w:t>
      </w:r>
      <w:r w:rsidRPr="00096B1F">
        <w:rPr>
          <w:b/>
          <w:bCs/>
          <w:color w:val="242424"/>
          <w:u w:val="single"/>
        </w:rPr>
        <w:t>Wednesday 11th March</w:t>
      </w:r>
      <w:r w:rsidRPr="00592849">
        <w:rPr>
          <w:color w:val="242424"/>
        </w:rPr>
        <w:t>.</w:t>
      </w:r>
    </w:p>
    <w:p w14:paraId="32146886" w14:textId="77777777" w:rsidR="00380C10" w:rsidRPr="00592849" w:rsidRDefault="00380C10" w:rsidP="0092683D">
      <w:pPr>
        <w:tabs>
          <w:tab w:val="left" w:pos="9000"/>
        </w:tabs>
        <w:ind w:left="-540" w:right="540"/>
        <w:jc w:val="both"/>
      </w:pPr>
    </w:p>
    <w:p w14:paraId="4C8A82F9" w14:textId="5941792E" w:rsidR="0092683D" w:rsidRPr="00E93962" w:rsidRDefault="0092683D" w:rsidP="0092683D">
      <w:pPr>
        <w:tabs>
          <w:tab w:val="left" w:pos="9000"/>
        </w:tabs>
        <w:ind w:left="-540" w:right="-874"/>
        <w:jc w:val="both"/>
        <w:rPr>
          <w:b/>
          <w:u w:val="single"/>
        </w:rPr>
      </w:pPr>
      <w:r w:rsidRPr="00E93962">
        <w:rPr>
          <w:b/>
          <w:u w:val="single"/>
        </w:rPr>
        <w:t xml:space="preserve">Easter Church Service – Wednesday </w:t>
      </w:r>
      <w:r w:rsidR="00065F1C" w:rsidRPr="00E93962">
        <w:rPr>
          <w:b/>
          <w:u w:val="single"/>
        </w:rPr>
        <w:t>25</w:t>
      </w:r>
      <w:r w:rsidR="00065F1C" w:rsidRPr="00E93962">
        <w:rPr>
          <w:b/>
          <w:u w:val="single"/>
          <w:vertAlign w:val="superscript"/>
        </w:rPr>
        <w:t>th</w:t>
      </w:r>
      <w:r w:rsidR="00065F1C" w:rsidRPr="00E93962">
        <w:rPr>
          <w:b/>
          <w:u w:val="single"/>
        </w:rPr>
        <w:t xml:space="preserve"> March</w:t>
      </w:r>
      <w:r w:rsidRPr="00E93962">
        <w:rPr>
          <w:b/>
          <w:u w:val="single"/>
        </w:rPr>
        <w:t xml:space="preserve"> </w:t>
      </w:r>
    </w:p>
    <w:p w14:paraId="78CF5E39" w14:textId="55508E69" w:rsidR="0092683D" w:rsidRPr="00E93962" w:rsidRDefault="0092683D" w:rsidP="0092683D">
      <w:pPr>
        <w:tabs>
          <w:tab w:val="left" w:pos="9000"/>
        </w:tabs>
        <w:ind w:left="-540" w:right="-874"/>
        <w:jc w:val="both"/>
      </w:pPr>
      <w:r w:rsidRPr="00E93962">
        <w:t xml:space="preserve">The whole school, Reception to Year 6, will be attending St Alkmunds Church on Wednesday </w:t>
      </w:r>
      <w:r w:rsidR="00065F1C" w:rsidRPr="00E93962">
        <w:t>25</w:t>
      </w:r>
      <w:r w:rsidR="00065F1C" w:rsidRPr="00E93962">
        <w:rPr>
          <w:vertAlign w:val="superscript"/>
        </w:rPr>
        <w:t>th</w:t>
      </w:r>
      <w:r w:rsidR="00065F1C" w:rsidRPr="00E93962">
        <w:t xml:space="preserve"> March</w:t>
      </w:r>
      <w:r w:rsidRPr="00E93962">
        <w:t xml:space="preserve"> at 2.00 p.m. for our Easter Service.  The arrangements will be the same as the Carol Service in December, and I will write to you nearer the time to remind you of the details.</w:t>
      </w:r>
    </w:p>
    <w:p w14:paraId="186F43BE" w14:textId="77777777" w:rsidR="00065F1C" w:rsidRPr="00E93962" w:rsidRDefault="00065F1C" w:rsidP="0092683D">
      <w:pPr>
        <w:tabs>
          <w:tab w:val="left" w:pos="9000"/>
        </w:tabs>
        <w:ind w:left="-540" w:right="-874"/>
        <w:jc w:val="both"/>
      </w:pPr>
    </w:p>
    <w:p w14:paraId="65BD5F30" w14:textId="67BDDEA9" w:rsidR="00065F1C" w:rsidRPr="00E93962" w:rsidRDefault="00065F1C" w:rsidP="0092683D">
      <w:pPr>
        <w:tabs>
          <w:tab w:val="left" w:pos="9000"/>
        </w:tabs>
        <w:ind w:left="-540" w:right="-874"/>
        <w:jc w:val="both"/>
      </w:pPr>
      <w:r w:rsidRPr="00E93962">
        <w:t>Please be reminded that Nursery will close at 11.45am on this day to enable all staff to attend.</w:t>
      </w:r>
    </w:p>
    <w:p w14:paraId="2A954212" w14:textId="139A04AB" w:rsidR="0092683D" w:rsidRPr="00E93962" w:rsidRDefault="0092683D" w:rsidP="00614AF3">
      <w:pPr>
        <w:tabs>
          <w:tab w:val="left" w:pos="9000"/>
        </w:tabs>
        <w:ind w:left="-540" w:right="-341"/>
        <w:jc w:val="both"/>
        <w:rPr>
          <w:b/>
          <w:u w:val="single"/>
        </w:rPr>
      </w:pPr>
    </w:p>
    <w:p w14:paraId="2FC45C13" w14:textId="77777777" w:rsidR="00C576AA" w:rsidRPr="00E93962" w:rsidRDefault="00C576AA" w:rsidP="00614AF3">
      <w:pPr>
        <w:ind w:left="-540" w:right="-874"/>
        <w:jc w:val="both"/>
      </w:pPr>
      <w:r w:rsidRPr="00E93962">
        <w:rPr>
          <w:b/>
          <w:u w:val="single"/>
        </w:rPr>
        <w:t>Cool Milk</w:t>
      </w:r>
    </w:p>
    <w:p w14:paraId="1B0D00FF" w14:textId="7F01CA6D" w:rsidR="00C576AA" w:rsidRPr="00E93962" w:rsidRDefault="00C576AA" w:rsidP="00614AF3">
      <w:pPr>
        <w:ind w:left="-540" w:right="-874"/>
        <w:jc w:val="both"/>
      </w:pPr>
      <w:r w:rsidRPr="00E93962">
        <w:t xml:space="preserve">Please remember that you are able to register and pay for your child to receive milk at lunch time with our provider Cool Milk.  Please log on to </w:t>
      </w:r>
      <w:hyperlink r:id="rId19" w:history="1">
        <w:r w:rsidR="00614AF3" w:rsidRPr="00E93962">
          <w:rPr>
            <w:rStyle w:val="Hyperlink"/>
          </w:rPr>
          <w:t>www.coolmilk.com</w:t>
        </w:r>
      </w:hyperlink>
      <w:r w:rsidR="00614AF3" w:rsidRPr="00E93962">
        <w:t>.</w:t>
      </w:r>
      <w:r w:rsidRPr="00E93962">
        <w:t xml:space="preserve"> If you would like more </w:t>
      </w:r>
      <w:r w:rsidR="00E26C5F" w:rsidRPr="00E93962">
        <w:t>information,</w:t>
      </w:r>
      <w:r w:rsidRPr="00E93962">
        <w:t xml:space="preserve"> please speak to the school office.</w:t>
      </w:r>
    </w:p>
    <w:p w14:paraId="5CEC0409" w14:textId="77777777" w:rsidR="00C576AA" w:rsidRPr="00E93962" w:rsidRDefault="00C576AA" w:rsidP="00614AF3">
      <w:pPr>
        <w:ind w:left="-540" w:right="-874"/>
        <w:jc w:val="both"/>
      </w:pPr>
    </w:p>
    <w:p w14:paraId="6563BF75" w14:textId="57F59093" w:rsidR="00C576AA" w:rsidRDefault="00C576AA" w:rsidP="00614AF3">
      <w:pPr>
        <w:ind w:left="-540" w:right="-874"/>
        <w:jc w:val="both"/>
        <w:rPr>
          <w:u w:val="single"/>
        </w:rPr>
      </w:pPr>
      <w:r w:rsidRPr="00E93962">
        <w:rPr>
          <w:u w:val="single"/>
        </w:rPr>
        <w:t xml:space="preserve">Please note that if your child is in Reception and is under 5, this milk is provided free.  However, once your child has reached 5, this free entitlement </w:t>
      </w:r>
      <w:r w:rsidR="00E26C5F" w:rsidRPr="00E93962">
        <w:rPr>
          <w:u w:val="single"/>
        </w:rPr>
        <w:t>stops,</w:t>
      </w:r>
      <w:r w:rsidRPr="00E93962">
        <w:rPr>
          <w:u w:val="single"/>
        </w:rPr>
        <w:t xml:space="preserve"> and you have to register to pay as detailed above.</w:t>
      </w:r>
    </w:p>
    <w:p w14:paraId="37B2C52A" w14:textId="77777777" w:rsidR="00C355E1" w:rsidRDefault="00C355E1" w:rsidP="00614AF3">
      <w:pPr>
        <w:ind w:left="-540" w:right="-874"/>
        <w:jc w:val="both"/>
        <w:rPr>
          <w:u w:val="single"/>
        </w:rPr>
      </w:pPr>
    </w:p>
    <w:p w14:paraId="79569A01" w14:textId="77777777" w:rsidR="00C355E1" w:rsidRDefault="00C355E1" w:rsidP="00614AF3">
      <w:pPr>
        <w:ind w:left="-540" w:right="-874"/>
        <w:jc w:val="both"/>
        <w:rPr>
          <w:u w:val="single"/>
        </w:rPr>
      </w:pPr>
    </w:p>
    <w:p w14:paraId="796A1098" w14:textId="77777777" w:rsidR="00C355E1" w:rsidRPr="00E93962" w:rsidRDefault="00C355E1" w:rsidP="00614AF3">
      <w:pPr>
        <w:ind w:left="-540" w:right="-874"/>
        <w:jc w:val="both"/>
        <w:rPr>
          <w:u w:val="single"/>
        </w:rPr>
      </w:pPr>
    </w:p>
    <w:p w14:paraId="3EB4E4D0" w14:textId="77777777" w:rsidR="00C576AA" w:rsidRPr="00E93962" w:rsidRDefault="00C576AA" w:rsidP="00614AF3">
      <w:pPr>
        <w:tabs>
          <w:tab w:val="left" w:pos="9000"/>
        </w:tabs>
        <w:ind w:left="-540" w:right="-341"/>
        <w:jc w:val="both"/>
      </w:pPr>
    </w:p>
    <w:p w14:paraId="3CBADC53" w14:textId="77777777" w:rsidR="00C576AA" w:rsidRPr="00E93962" w:rsidRDefault="00C576AA" w:rsidP="00614AF3">
      <w:pPr>
        <w:ind w:left="-540"/>
        <w:jc w:val="both"/>
      </w:pPr>
      <w:r w:rsidRPr="00E93962">
        <w:rPr>
          <w:b/>
          <w:u w:val="single"/>
        </w:rPr>
        <w:t>Half Term</w:t>
      </w:r>
    </w:p>
    <w:p w14:paraId="67A3310B" w14:textId="5081B738" w:rsidR="00C576AA" w:rsidRPr="00E93962" w:rsidRDefault="00C576AA" w:rsidP="00614AF3">
      <w:pPr>
        <w:ind w:left="-540"/>
        <w:jc w:val="both"/>
      </w:pPr>
      <w:r w:rsidRPr="00E93962">
        <w:t xml:space="preserve">School closes for the half term vacation today, Friday </w:t>
      </w:r>
      <w:r w:rsidR="00FE3158" w:rsidRPr="00E93962">
        <w:t>1</w:t>
      </w:r>
      <w:r w:rsidR="00DE5D0D" w:rsidRPr="00E93962">
        <w:t>3</w:t>
      </w:r>
      <w:r w:rsidR="00AE5295" w:rsidRPr="00E93962">
        <w:rPr>
          <w:vertAlign w:val="superscript"/>
        </w:rPr>
        <w:t>th</w:t>
      </w:r>
      <w:r w:rsidR="00AE5295" w:rsidRPr="00E93962">
        <w:t xml:space="preserve"> February</w:t>
      </w:r>
      <w:r w:rsidRPr="00E93962">
        <w:t xml:space="preserve"> and reopens at normal time </w:t>
      </w:r>
      <w:r w:rsidR="002C2B96">
        <w:t xml:space="preserve">(8:40am) </w:t>
      </w:r>
      <w:r w:rsidRPr="00E93962">
        <w:t xml:space="preserve">on </w:t>
      </w:r>
      <w:r w:rsidR="00DE5D0D" w:rsidRPr="00E93962">
        <w:t>Monday 23</w:t>
      </w:r>
      <w:r w:rsidR="00DE5D0D" w:rsidRPr="00E93962">
        <w:rPr>
          <w:vertAlign w:val="superscript"/>
        </w:rPr>
        <w:t>rd</w:t>
      </w:r>
      <w:r w:rsidR="00DE5D0D" w:rsidRPr="00E93962">
        <w:t xml:space="preserve"> </w:t>
      </w:r>
      <w:r w:rsidRPr="00E93962">
        <w:t>February.  I hope</w:t>
      </w:r>
      <w:r w:rsidR="006D65E3" w:rsidRPr="00E93962">
        <w:t xml:space="preserve"> </w:t>
      </w:r>
      <w:r w:rsidRPr="00E93962">
        <w:t>you have an enjoyable break.</w:t>
      </w:r>
    </w:p>
    <w:p w14:paraId="7A9D6B7A" w14:textId="77777777" w:rsidR="00614AF3" w:rsidRDefault="00614AF3" w:rsidP="00156E18">
      <w:pPr>
        <w:ind w:left="-540" w:right="-874"/>
      </w:pPr>
    </w:p>
    <w:p w14:paraId="376A9629" w14:textId="77777777" w:rsidR="00C631E3" w:rsidRPr="00E93962" w:rsidRDefault="00C631E3" w:rsidP="00156E18">
      <w:pPr>
        <w:ind w:left="-540" w:right="-874"/>
      </w:pPr>
    </w:p>
    <w:p w14:paraId="04312A86" w14:textId="77777777" w:rsidR="00162FC4" w:rsidRPr="00E93962" w:rsidRDefault="00551105" w:rsidP="00156E18">
      <w:pPr>
        <w:ind w:left="-540" w:right="-874"/>
      </w:pPr>
      <w:r w:rsidRPr="00E93962">
        <w:t>Yo</w:t>
      </w:r>
      <w:r w:rsidR="00162FC4" w:rsidRPr="00E93962">
        <w:t>urs sincerely</w:t>
      </w:r>
    </w:p>
    <w:p w14:paraId="6D390C40" w14:textId="77777777" w:rsidR="00717C47" w:rsidRPr="00E93962" w:rsidRDefault="00717C47" w:rsidP="00156E18">
      <w:pPr>
        <w:tabs>
          <w:tab w:val="left" w:pos="9000"/>
        </w:tabs>
        <w:ind w:left="-540" w:right="540"/>
      </w:pPr>
    </w:p>
    <w:p w14:paraId="4097EE95" w14:textId="77777777" w:rsidR="001A2E17" w:rsidRPr="00E93962" w:rsidRDefault="001A2E17" w:rsidP="00156E18">
      <w:pPr>
        <w:tabs>
          <w:tab w:val="left" w:pos="9000"/>
        </w:tabs>
        <w:ind w:left="-540" w:right="540"/>
      </w:pPr>
    </w:p>
    <w:p w14:paraId="17E77556" w14:textId="77777777" w:rsidR="00DE5D0D" w:rsidRPr="00E93962" w:rsidRDefault="00DE5D0D" w:rsidP="00156E18">
      <w:pPr>
        <w:tabs>
          <w:tab w:val="left" w:pos="9000"/>
        </w:tabs>
        <w:ind w:left="-540" w:right="540"/>
      </w:pPr>
    </w:p>
    <w:p w14:paraId="1FA8A35F" w14:textId="448C741F" w:rsidR="00156E18" w:rsidRPr="00E93962" w:rsidRDefault="00413B8C" w:rsidP="00156E18">
      <w:pPr>
        <w:tabs>
          <w:tab w:val="left" w:pos="9000"/>
        </w:tabs>
        <w:ind w:left="-540" w:right="540"/>
      </w:pPr>
      <w:r w:rsidRPr="00E93962">
        <w:t>E H Britten</w:t>
      </w:r>
    </w:p>
    <w:p w14:paraId="239033CD" w14:textId="77777777" w:rsidR="003F5B44" w:rsidRPr="00E93962" w:rsidRDefault="00156E18" w:rsidP="00FB6537">
      <w:pPr>
        <w:tabs>
          <w:tab w:val="left" w:pos="9000"/>
        </w:tabs>
        <w:ind w:left="-540" w:right="540"/>
      </w:pPr>
      <w:r w:rsidRPr="00E93962">
        <w:t>Headteacher</w:t>
      </w:r>
    </w:p>
    <w:p w14:paraId="6E201377" w14:textId="77777777" w:rsidR="00281DDD" w:rsidRDefault="00281DDD" w:rsidP="00FB6537">
      <w:pPr>
        <w:tabs>
          <w:tab w:val="left" w:pos="9000"/>
        </w:tabs>
        <w:ind w:left="-540" w:right="540"/>
      </w:pPr>
    </w:p>
    <w:p w14:paraId="5F97ADD2" w14:textId="24929361" w:rsidR="001A2E17" w:rsidRPr="00E93962" w:rsidRDefault="001A2E17" w:rsidP="00FB6537">
      <w:pPr>
        <w:tabs>
          <w:tab w:val="left" w:pos="9000"/>
        </w:tabs>
        <w:ind w:left="-540" w:right="540"/>
      </w:pPr>
    </w:p>
    <w:p w14:paraId="2C43CA59" w14:textId="77777777" w:rsidR="00281DDD" w:rsidRDefault="00281DDD" w:rsidP="00FB6537">
      <w:pPr>
        <w:tabs>
          <w:tab w:val="left" w:pos="9000"/>
        </w:tabs>
        <w:ind w:left="-540" w:right="540"/>
        <w:rPr>
          <w:sz w:val="16"/>
          <w:szCs w:val="16"/>
        </w:rPr>
      </w:pPr>
    </w:p>
    <w:p w14:paraId="58A2FD38" w14:textId="77777777" w:rsidR="00C355E1" w:rsidRDefault="00C355E1" w:rsidP="00FB6537">
      <w:pPr>
        <w:tabs>
          <w:tab w:val="left" w:pos="9000"/>
        </w:tabs>
        <w:ind w:left="-540" w:right="540"/>
        <w:rPr>
          <w:sz w:val="16"/>
          <w:szCs w:val="16"/>
        </w:rPr>
      </w:pPr>
    </w:p>
    <w:p w14:paraId="4A987289" w14:textId="77777777" w:rsidR="00C355E1" w:rsidRDefault="00C355E1" w:rsidP="00FB6537">
      <w:pPr>
        <w:tabs>
          <w:tab w:val="left" w:pos="9000"/>
        </w:tabs>
        <w:ind w:left="-540" w:right="540"/>
        <w:rPr>
          <w:sz w:val="16"/>
          <w:szCs w:val="16"/>
        </w:rPr>
      </w:pPr>
    </w:p>
    <w:p w14:paraId="18ADD884" w14:textId="77777777" w:rsidR="00C355E1" w:rsidRDefault="00C355E1" w:rsidP="00FB6537">
      <w:pPr>
        <w:tabs>
          <w:tab w:val="left" w:pos="9000"/>
        </w:tabs>
        <w:ind w:left="-540" w:right="540"/>
        <w:rPr>
          <w:sz w:val="16"/>
          <w:szCs w:val="16"/>
        </w:rPr>
      </w:pPr>
    </w:p>
    <w:p w14:paraId="2B393C94" w14:textId="77777777" w:rsidR="00C355E1" w:rsidRDefault="00C355E1" w:rsidP="00FB6537">
      <w:pPr>
        <w:tabs>
          <w:tab w:val="left" w:pos="9000"/>
        </w:tabs>
        <w:ind w:left="-540" w:right="540"/>
        <w:rPr>
          <w:sz w:val="16"/>
          <w:szCs w:val="16"/>
        </w:rPr>
      </w:pPr>
    </w:p>
    <w:p w14:paraId="1F2F3277" w14:textId="77777777" w:rsidR="00C355E1" w:rsidRDefault="00C355E1" w:rsidP="00FB6537">
      <w:pPr>
        <w:tabs>
          <w:tab w:val="left" w:pos="9000"/>
        </w:tabs>
        <w:ind w:left="-540" w:right="540"/>
        <w:rPr>
          <w:sz w:val="16"/>
          <w:szCs w:val="16"/>
        </w:rPr>
      </w:pPr>
    </w:p>
    <w:p w14:paraId="229DB671" w14:textId="77777777" w:rsidR="00C355E1" w:rsidRDefault="00C355E1" w:rsidP="00FB6537">
      <w:pPr>
        <w:tabs>
          <w:tab w:val="left" w:pos="9000"/>
        </w:tabs>
        <w:ind w:left="-540" w:right="540"/>
        <w:rPr>
          <w:sz w:val="16"/>
          <w:szCs w:val="16"/>
        </w:rPr>
      </w:pPr>
    </w:p>
    <w:p w14:paraId="43A9BB20" w14:textId="77777777" w:rsidR="00C355E1" w:rsidRDefault="00C355E1" w:rsidP="00FB6537">
      <w:pPr>
        <w:tabs>
          <w:tab w:val="left" w:pos="9000"/>
        </w:tabs>
        <w:ind w:left="-540" w:right="540"/>
        <w:rPr>
          <w:sz w:val="16"/>
          <w:szCs w:val="16"/>
        </w:rPr>
      </w:pPr>
    </w:p>
    <w:p w14:paraId="058611D1" w14:textId="77777777" w:rsidR="00C355E1" w:rsidRDefault="00C355E1" w:rsidP="00FB6537">
      <w:pPr>
        <w:tabs>
          <w:tab w:val="left" w:pos="9000"/>
        </w:tabs>
        <w:ind w:left="-540" w:right="540"/>
        <w:rPr>
          <w:sz w:val="16"/>
          <w:szCs w:val="16"/>
        </w:rPr>
      </w:pPr>
    </w:p>
    <w:p w14:paraId="0382E144" w14:textId="77777777" w:rsidR="00C355E1" w:rsidRDefault="00C355E1" w:rsidP="00FB6537">
      <w:pPr>
        <w:tabs>
          <w:tab w:val="left" w:pos="9000"/>
        </w:tabs>
        <w:ind w:left="-540" w:right="540"/>
        <w:rPr>
          <w:sz w:val="16"/>
          <w:szCs w:val="16"/>
        </w:rPr>
      </w:pPr>
    </w:p>
    <w:p w14:paraId="18197F06" w14:textId="77777777" w:rsidR="00C355E1" w:rsidRDefault="00C355E1" w:rsidP="00FB6537">
      <w:pPr>
        <w:tabs>
          <w:tab w:val="left" w:pos="9000"/>
        </w:tabs>
        <w:ind w:left="-540" w:right="540"/>
        <w:rPr>
          <w:sz w:val="16"/>
          <w:szCs w:val="16"/>
        </w:rPr>
      </w:pPr>
    </w:p>
    <w:p w14:paraId="775A1F3F" w14:textId="77777777" w:rsidR="00C355E1" w:rsidRDefault="00C355E1" w:rsidP="00FB6537">
      <w:pPr>
        <w:tabs>
          <w:tab w:val="left" w:pos="9000"/>
        </w:tabs>
        <w:ind w:left="-540" w:right="540"/>
        <w:rPr>
          <w:sz w:val="16"/>
          <w:szCs w:val="16"/>
        </w:rPr>
      </w:pPr>
    </w:p>
    <w:p w14:paraId="26076F16" w14:textId="77777777" w:rsidR="00C355E1" w:rsidRDefault="00C355E1" w:rsidP="00FB6537">
      <w:pPr>
        <w:tabs>
          <w:tab w:val="left" w:pos="9000"/>
        </w:tabs>
        <w:ind w:left="-540" w:right="540"/>
        <w:rPr>
          <w:sz w:val="16"/>
          <w:szCs w:val="16"/>
        </w:rPr>
      </w:pPr>
    </w:p>
    <w:p w14:paraId="7F2636FD" w14:textId="77777777" w:rsidR="00C355E1" w:rsidRDefault="00C355E1" w:rsidP="00FB6537">
      <w:pPr>
        <w:tabs>
          <w:tab w:val="left" w:pos="9000"/>
        </w:tabs>
        <w:ind w:left="-540" w:right="540"/>
        <w:rPr>
          <w:sz w:val="16"/>
          <w:szCs w:val="16"/>
        </w:rPr>
      </w:pPr>
    </w:p>
    <w:p w14:paraId="5DDD4CDE" w14:textId="77777777" w:rsidR="00C355E1" w:rsidRDefault="00C355E1" w:rsidP="00FB6537">
      <w:pPr>
        <w:tabs>
          <w:tab w:val="left" w:pos="9000"/>
        </w:tabs>
        <w:ind w:left="-540" w:right="540"/>
        <w:rPr>
          <w:sz w:val="16"/>
          <w:szCs w:val="16"/>
        </w:rPr>
      </w:pPr>
    </w:p>
    <w:p w14:paraId="1D590641" w14:textId="77777777" w:rsidR="00C355E1" w:rsidRDefault="00C355E1" w:rsidP="00FB6537">
      <w:pPr>
        <w:tabs>
          <w:tab w:val="left" w:pos="9000"/>
        </w:tabs>
        <w:ind w:left="-540" w:right="540"/>
        <w:rPr>
          <w:sz w:val="16"/>
          <w:szCs w:val="16"/>
        </w:rPr>
      </w:pPr>
    </w:p>
    <w:p w14:paraId="0767AEFA" w14:textId="77777777" w:rsidR="00C355E1" w:rsidRDefault="00C355E1" w:rsidP="00FB6537">
      <w:pPr>
        <w:tabs>
          <w:tab w:val="left" w:pos="9000"/>
        </w:tabs>
        <w:ind w:left="-540" w:right="540"/>
        <w:rPr>
          <w:sz w:val="16"/>
          <w:szCs w:val="16"/>
        </w:rPr>
      </w:pPr>
    </w:p>
    <w:p w14:paraId="1C7694C4" w14:textId="77777777" w:rsidR="00C355E1" w:rsidRDefault="00C355E1" w:rsidP="00FB6537">
      <w:pPr>
        <w:tabs>
          <w:tab w:val="left" w:pos="9000"/>
        </w:tabs>
        <w:ind w:left="-540" w:right="540"/>
        <w:rPr>
          <w:sz w:val="16"/>
          <w:szCs w:val="16"/>
        </w:rPr>
      </w:pPr>
    </w:p>
    <w:p w14:paraId="0BAFBDE6" w14:textId="77777777" w:rsidR="00C355E1" w:rsidRDefault="00C355E1" w:rsidP="00FB6537">
      <w:pPr>
        <w:tabs>
          <w:tab w:val="left" w:pos="9000"/>
        </w:tabs>
        <w:ind w:left="-540" w:right="540"/>
        <w:rPr>
          <w:sz w:val="16"/>
          <w:szCs w:val="16"/>
        </w:rPr>
      </w:pPr>
    </w:p>
    <w:p w14:paraId="6B9DF6FD" w14:textId="77777777" w:rsidR="00C355E1" w:rsidRDefault="00C355E1" w:rsidP="00FB6537">
      <w:pPr>
        <w:tabs>
          <w:tab w:val="left" w:pos="9000"/>
        </w:tabs>
        <w:ind w:left="-540" w:right="540"/>
        <w:rPr>
          <w:sz w:val="16"/>
          <w:szCs w:val="16"/>
        </w:rPr>
      </w:pPr>
    </w:p>
    <w:p w14:paraId="2F63FB26" w14:textId="77777777" w:rsidR="00C355E1" w:rsidRDefault="00C355E1" w:rsidP="00FB6537">
      <w:pPr>
        <w:tabs>
          <w:tab w:val="left" w:pos="9000"/>
        </w:tabs>
        <w:ind w:left="-540" w:right="540"/>
        <w:rPr>
          <w:sz w:val="16"/>
          <w:szCs w:val="16"/>
        </w:rPr>
      </w:pPr>
    </w:p>
    <w:p w14:paraId="7CFCB5FB" w14:textId="77777777" w:rsidR="00C355E1" w:rsidRDefault="00C355E1" w:rsidP="00FB6537">
      <w:pPr>
        <w:tabs>
          <w:tab w:val="left" w:pos="9000"/>
        </w:tabs>
        <w:ind w:left="-540" w:right="540"/>
        <w:rPr>
          <w:sz w:val="16"/>
          <w:szCs w:val="16"/>
        </w:rPr>
      </w:pPr>
    </w:p>
    <w:p w14:paraId="3CD544C9" w14:textId="77777777" w:rsidR="00C355E1" w:rsidRDefault="00C355E1" w:rsidP="00FB6537">
      <w:pPr>
        <w:tabs>
          <w:tab w:val="left" w:pos="9000"/>
        </w:tabs>
        <w:ind w:left="-540" w:right="540"/>
        <w:rPr>
          <w:sz w:val="16"/>
          <w:szCs w:val="16"/>
        </w:rPr>
      </w:pPr>
    </w:p>
    <w:p w14:paraId="4E7F573D" w14:textId="77777777" w:rsidR="00C355E1" w:rsidRDefault="00C355E1" w:rsidP="00FB6537">
      <w:pPr>
        <w:tabs>
          <w:tab w:val="left" w:pos="9000"/>
        </w:tabs>
        <w:ind w:left="-540" w:right="540"/>
        <w:rPr>
          <w:sz w:val="16"/>
          <w:szCs w:val="16"/>
        </w:rPr>
      </w:pPr>
    </w:p>
    <w:p w14:paraId="44534267" w14:textId="77777777" w:rsidR="00C355E1" w:rsidRDefault="00C355E1" w:rsidP="00FB6537">
      <w:pPr>
        <w:tabs>
          <w:tab w:val="left" w:pos="9000"/>
        </w:tabs>
        <w:ind w:left="-540" w:right="540"/>
        <w:rPr>
          <w:sz w:val="16"/>
          <w:szCs w:val="16"/>
        </w:rPr>
      </w:pPr>
    </w:p>
    <w:p w14:paraId="04D88F4C" w14:textId="77777777" w:rsidR="00C355E1" w:rsidRDefault="00C355E1" w:rsidP="00FB6537">
      <w:pPr>
        <w:tabs>
          <w:tab w:val="left" w:pos="9000"/>
        </w:tabs>
        <w:ind w:left="-540" w:right="540"/>
        <w:rPr>
          <w:sz w:val="16"/>
          <w:szCs w:val="16"/>
        </w:rPr>
      </w:pPr>
    </w:p>
    <w:p w14:paraId="648E39EA" w14:textId="77777777" w:rsidR="00C355E1" w:rsidRDefault="00C355E1" w:rsidP="00FB6537">
      <w:pPr>
        <w:tabs>
          <w:tab w:val="left" w:pos="9000"/>
        </w:tabs>
        <w:ind w:left="-540" w:right="540"/>
        <w:rPr>
          <w:sz w:val="16"/>
          <w:szCs w:val="16"/>
        </w:rPr>
      </w:pPr>
    </w:p>
    <w:p w14:paraId="17A31BE0" w14:textId="77777777" w:rsidR="00C355E1" w:rsidRDefault="00C355E1" w:rsidP="00FB6537">
      <w:pPr>
        <w:tabs>
          <w:tab w:val="left" w:pos="9000"/>
        </w:tabs>
        <w:ind w:left="-540" w:right="540"/>
        <w:rPr>
          <w:sz w:val="16"/>
          <w:szCs w:val="16"/>
        </w:rPr>
      </w:pPr>
    </w:p>
    <w:p w14:paraId="784161CB" w14:textId="77777777" w:rsidR="00C355E1" w:rsidRDefault="00C355E1" w:rsidP="00FB6537">
      <w:pPr>
        <w:tabs>
          <w:tab w:val="left" w:pos="9000"/>
        </w:tabs>
        <w:ind w:left="-540" w:right="540"/>
        <w:rPr>
          <w:sz w:val="16"/>
          <w:szCs w:val="16"/>
        </w:rPr>
      </w:pPr>
    </w:p>
    <w:p w14:paraId="7C57F22C" w14:textId="77777777" w:rsidR="00C355E1" w:rsidRDefault="00C355E1" w:rsidP="00FB6537">
      <w:pPr>
        <w:tabs>
          <w:tab w:val="left" w:pos="9000"/>
        </w:tabs>
        <w:ind w:left="-540" w:right="540"/>
        <w:rPr>
          <w:sz w:val="16"/>
          <w:szCs w:val="16"/>
        </w:rPr>
      </w:pPr>
    </w:p>
    <w:p w14:paraId="7878E629" w14:textId="77777777" w:rsidR="00C355E1" w:rsidRDefault="00C355E1" w:rsidP="00FB6537">
      <w:pPr>
        <w:tabs>
          <w:tab w:val="left" w:pos="9000"/>
        </w:tabs>
        <w:ind w:left="-540" w:right="540"/>
        <w:rPr>
          <w:sz w:val="16"/>
          <w:szCs w:val="16"/>
        </w:rPr>
      </w:pPr>
    </w:p>
    <w:p w14:paraId="3B857485" w14:textId="77777777" w:rsidR="00C355E1" w:rsidRDefault="00C355E1" w:rsidP="00FB6537">
      <w:pPr>
        <w:tabs>
          <w:tab w:val="left" w:pos="9000"/>
        </w:tabs>
        <w:ind w:left="-540" w:right="540"/>
        <w:rPr>
          <w:sz w:val="16"/>
          <w:szCs w:val="16"/>
        </w:rPr>
      </w:pPr>
    </w:p>
    <w:p w14:paraId="23D51829" w14:textId="77777777" w:rsidR="00C355E1" w:rsidRDefault="00C355E1" w:rsidP="00FB6537">
      <w:pPr>
        <w:tabs>
          <w:tab w:val="left" w:pos="9000"/>
        </w:tabs>
        <w:ind w:left="-540" w:right="540"/>
        <w:rPr>
          <w:sz w:val="16"/>
          <w:szCs w:val="16"/>
        </w:rPr>
      </w:pPr>
    </w:p>
    <w:p w14:paraId="1BFCA7D0" w14:textId="77777777" w:rsidR="00C355E1" w:rsidRDefault="00C355E1" w:rsidP="00FB6537">
      <w:pPr>
        <w:tabs>
          <w:tab w:val="left" w:pos="9000"/>
        </w:tabs>
        <w:ind w:left="-540" w:right="540"/>
        <w:rPr>
          <w:sz w:val="16"/>
          <w:szCs w:val="16"/>
        </w:rPr>
      </w:pPr>
    </w:p>
    <w:p w14:paraId="19157889" w14:textId="77777777" w:rsidR="00C355E1" w:rsidRDefault="00C355E1" w:rsidP="00FB6537">
      <w:pPr>
        <w:tabs>
          <w:tab w:val="left" w:pos="9000"/>
        </w:tabs>
        <w:ind w:left="-540" w:right="540"/>
        <w:rPr>
          <w:sz w:val="16"/>
          <w:szCs w:val="16"/>
        </w:rPr>
      </w:pPr>
    </w:p>
    <w:p w14:paraId="7CB097C4" w14:textId="77777777" w:rsidR="00C355E1" w:rsidRDefault="00C355E1" w:rsidP="00FB6537">
      <w:pPr>
        <w:tabs>
          <w:tab w:val="left" w:pos="9000"/>
        </w:tabs>
        <w:ind w:left="-540" w:right="540"/>
        <w:rPr>
          <w:sz w:val="16"/>
          <w:szCs w:val="16"/>
        </w:rPr>
      </w:pPr>
    </w:p>
    <w:p w14:paraId="309D320C" w14:textId="77777777" w:rsidR="00C355E1" w:rsidRDefault="00C355E1" w:rsidP="00FB6537">
      <w:pPr>
        <w:tabs>
          <w:tab w:val="left" w:pos="9000"/>
        </w:tabs>
        <w:ind w:left="-540" w:right="540"/>
        <w:rPr>
          <w:sz w:val="16"/>
          <w:szCs w:val="16"/>
        </w:rPr>
      </w:pPr>
    </w:p>
    <w:p w14:paraId="21643D18" w14:textId="77777777" w:rsidR="00C355E1" w:rsidRDefault="00C355E1" w:rsidP="00FB6537">
      <w:pPr>
        <w:tabs>
          <w:tab w:val="left" w:pos="9000"/>
        </w:tabs>
        <w:ind w:left="-540" w:right="540"/>
        <w:rPr>
          <w:sz w:val="16"/>
          <w:szCs w:val="16"/>
        </w:rPr>
      </w:pPr>
    </w:p>
    <w:p w14:paraId="1707B0B6" w14:textId="77777777" w:rsidR="00C355E1" w:rsidRDefault="00C355E1" w:rsidP="00FB6537">
      <w:pPr>
        <w:tabs>
          <w:tab w:val="left" w:pos="9000"/>
        </w:tabs>
        <w:ind w:left="-540" w:right="540"/>
        <w:rPr>
          <w:sz w:val="16"/>
          <w:szCs w:val="16"/>
        </w:rPr>
      </w:pPr>
    </w:p>
    <w:p w14:paraId="78E8E5C7" w14:textId="77777777" w:rsidR="00C355E1" w:rsidRDefault="00C355E1" w:rsidP="00FB6537">
      <w:pPr>
        <w:tabs>
          <w:tab w:val="left" w:pos="9000"/>
        </w:tabs>
        <w:ind w:left="-540" w:right="540"/>
        <w:rPr>
          <w:sz w:val="16"/>
          <w:szCs w:val="16"/>
        </w:rPr>
      </w:pPr>
    </w:p>
    <w:p w14:paraId="0D236F34" w14:textId="77777777" w:rsidR="00C355E1" w:rsidRDefault="00C355E1" w:rsidP="00FB6537">
      <w:pPr>
        <w:tabs>
          <w:tab w:val="left" w:pos="9000"/>
        </w:tabs>
        <w:ind w:left="-540" w:right="540"/>
        <w:rPr>
          <w:sz w:val="16"/>
          <w:szCs w:val="16"/>
        </w:rPr>
      </w:pPr>
    </w:p>
    <w:p w14:paraId="485BE56E" w14:textId="77777777" w:rsidR="00C355E1" w:rsidRDefault="00C355E1" w:rsidP="00FB6537">
      <w:pPr>
        <w:tabs>
          <w:tab w:val="left" w:pos="9000"/>
        </w:tabs>
        <w:ind w:left="-540" w:right="540"/>
        <w:rPr>
          <w:sz w:val="16"/>
          <w:szCs w:val="16"/>
        </w:rPr>
      </w:pPr>
    </w:p>
    <w:p w14:paraId="53D70A90" w14:textId="77777777" w:rsidR="00C355E1" w:rsidRDefault="00C355E1" w:rsidP="00FB6537">
      <w:pPr>
        <w:tabs>
          <w:tab w:val="left" w:pos="9000"/>
        </w:tabs>
        <w:ind w:left="-540" w:right="540"/>
        <w:rPr>
          <w:sz w:val="16"/>
          <w:szCs w:val="16"/>
        </w:rPr>
      </w:pPr>
    </w:p>
    <w:p w14:paraId="2334EAE6" w14:textId="77777777" w:rsidR="00C355E1" w:rsidRDefault="00C355E1" w:rsidP="00FB6537">
      <w:pPr>
        <w:tabs>
          <w:tab w:val="left" w:pos="9000"/>
        </w:tabs>
        <w:ind w:left="-540" w:right="540"/>
        <w:rPr>
          <w:sz w:val="16"/>
          <w:szCs w:val="16"/>
        </w:rPr>
      </w:pPr>
    </w:p>
    <w:p w14:paraId="46DA9DD6" w14:textId="77777777" w:rsidR="00C355E1" w:rsidRDefault="00C355E1" w:rsidP="00FB6537">
      <w:pPr>
        <w:tabs>
          <w:tab w:val="left" w:pos="9000"/>
        </w:tabs>
        <w:ind w:left="-540" w:right="540"/>
        <w:rPr>
          <w:sz w:val="16"/>
          <w:szCs w:val="16"/>
        </w:rPr>
      </w:pPr>
    </w:p>
    <w:p w14:paraId="510FBC5A" w14:textId="77777777" w:rsidR="00C355E1" w:rsidRDefault="00C355E1" w:rsidP="00FB6537">
      <w:pPr>
        <w:tabs>
          <w:tab w:val="left" w:pos="9000"/>
        </w:tabs>
        <w:ind w:left="-540" w:right="540"/>
        <w:rPr>
          <w:sz w:val="16"/>
          <w:szCs w:val="16"/>
        </w:rPr>
      </w:pPr>
    </w:p>
    <w:p w14:paraId="628EFF99" w14:textId="77777777" w:rsidR="00C355E1" w:rsidRDefault="00C355E1" w:rsidP="00FB6537">
      <w:pPr>
        <w:tabs>
          <w:tab w:val="left" w:pos="9000"/>
        </w:tabs>
        <w:ind w:left="-540" w:right="540"/>
        <w:rPr>
          <w:sz w:val="16"/>
          <w:szCs w:val="16"/>
        </w:rPr>
      </w:pPr>
    </w:p>
    <w:p w14:paraId="7CADFD36" w14:textId="77777777" w:rsidR="00C355E1" w:rsidRDefault="00C355E1" w:rsidP="00FB6537">
      <w:pPr>
        <w:tabs>
          <w:tab w:val="left" w:pos="9000"/>
        </w:tabs>
        <w:ind w:left="-540" w:right="540"/>
        <w:rPr>
          <w:sz w:val="16"/>
          <w:szCs w:val="16"/>
        </w:rPr>
      </w:pPr>
    </w:p>
    <w:p w14:paraId="302578B5" w14:textId="77777777" w:rsidR="00C355E1" w:rsidRDefault="00C355E1" w:rsidP="00FB6537">
      <w:pPr>
        <w:tabs>
          <w:tab w:val="left" w:pos="9000"/>
        </w:tabs>
        <w:ind w:left="-540" w:right="540"/>
        <w:rPr>
          <w:sz w:val="16"/>
          <w:szCs w:val="16"/>
        </w:rPr>
      </w:pPr>
    </w:p>
    <w:p w14:paraId="6557B4C3" w14:textId="77777777" w:rsidR="00C355E1" w:rsidRDefault="00C355E1" w:rsidP="00FB6537">
      <w:pPr>
        <w:tabs>
          <w:tab w:val="left" w:pos="9000"/>
        </w:tabs>
        <w:ind w:left="-540" w:right="540"/>
        <w:rPr>
          <w:sz w:val="16"/>
          <w:szCs w:val="16"/>
        </w:rPr>
      </w:pPr>
    </w:p>
    <w:p w14:paraId="57D2CC40" w14:textId="77777777" w:rsidR="00C355E1" w:rsidRDefault="00C355E1" w:rsidP="00FB6537">
      <w:pPr>
        <w:tabs>
          <w:tab w:val="left" w:pos="9000"/>
        </w:tabs>
        <w:ind w:left="-540" w:right="540"/>
        <w:rPr>
          <w:sz w:val="16"/>
          <w:szCs w:val="16"/>
        </w:rPr>
      </w:pPr>
    </w:p>
    <w:p w14:paraId="1135305B" w14:textId="77777777" w:rsidR="00C355E1" w:rsidRDefault="00C355E1" w:rsidP="00FB6537">
      <w:pPr>
        <w:tabs>
          <w:tab w:val="left" w:pos="9000"/>
        </w:tabs>
        <w:ind w:left="-540" w:right="540"/>
        <w:rPr>
          <w:sz w:val="16"/>
          <w:szCs w:val="16"/>
        </w:rPr>
      </w:pPr>
    </w:p>
    <w:p w14:paraId="764FA8EB" w14:textId="77777777" w:rsidR="00C355E1" w:rsidRDefault="00C355E1" w:rsidP="00FB6537">
      <w:pPr>
        <w:tabs>
          <w:tab w:val="left" w:pos="9000"/>
        </w:tabs>
        <w:ind w:left="-540" w:right="540"/>
        <w:rPr>
          <w:sz w:val="16"/>
          <w:szCs w:val="16"/>
        </w:rPr>
      </w:pPr>
    </w:p>
    <w:p w14:paraId="2D4D1435" w14:textId="77777777" w:rsidR="00C355E1" w:rsidRDefault="00C355E1" w:rsidP="00FB6537">
      <w:pPr>
        <w:tabs>
          <w:tab w:val="left" w:pos="9000"/>
        </w:tabs>
        <w:ind w:left="-540" w:right="540"/>
        <w:rPr>
          <w:sz w:val="16"/>
          <w:szCs w:val="16"/>
        </w:rPr>
      </w:pPr>
    </w:p>
    <w:p w14:paraId="682675A5" w14:textId="77777777" w:rsidR="00C355E1" w:rsidRDefault="00C355E1" w:rsidP="00FB6537">
      <w:pPr>
        <w:tabs>
          <w:tab w:val="left" w:pos="9000"/>
        </w:tabs>
        <w:ind w:left="-540" w:right="540"/>
        <w:rPr>
          <w:sz w:val="16"/>
          <w:szCs w:val="16"/>
        </w:rPr>
      </w:pPr>
    </w:p>
    <w:p w14:paraId="05550A55" w14:textId="77777777" w:rsidR="00C355E1" w:rsidRDefault="00C355E1" w:rsidP="00FB6537">
      <w:pPr>
        <w:tabs>
          <w:tab w:val="left" w:pos="9000"/>
        </w:tabs>
        <w:ind w:left="-540" w:right="540"/>
        <w:rPr>
          <w:sz w:val="16"/>
          <w:szCs w:val="16"/>
        </w:rPr>
      </w:pPr>
    </w:p>
    <w:p w14:paraId="2A2A2732" w14:textId="77777777" w:rsidR="00C355E1" w:rsidRDefault="00C355E1" w:rsidP="00FB6537">
      <w:pPr>
        <w:tabs>
          <w:tab w:val="left" w:pos="9000"/>
        </w:tabs>
        <w:ind w:left="-540" w:right="540"/>
        <w:rPr>
          <w:sz w:val="16"/>
          <w:szCs w:val="16"/>
        </w:rPr>
      </w:pPr>
    </w:p>
    <w:p w14:paraId="4628B448" w14:textId="77777777" w:rsidR="00C355E1" w:rsidRDefault="00C355E1" w:rsidP="00FB6537">
      <w:pPr>
        <w:tabs>
          <w:tab w:val="left" w:pos="9000"/>
        </w:tabs>
        <w:ind w:left="-540" w:right="540"/>
        <w:rPr>
          <w:sz w:val="16"/>
          <w:szCs w:val="16"/>
        </w:rPr>
      </w:pPr>
    </w:p>
    <w:p w14:paraId="63675839" w14:textId="77777777" w:rsidR="00C355E1" w:rsidRDefault="00C355E1" w:rsidP="00FB6537">
      <w:pPr>
        <w:tabs>
          <w:tab w:val="left" w:pos="9000"/>
        </w:tabs>
        <w:ind w:left="-540" w:right="540"/>
        <w:rPr>
          <w:sz w:val="16"/>
          <w:szCs w:val="16"/>
        </w:rPr>
      </w:pPr>
    </w:p>
    <w:p w14:paraId="1F42B3E1" w14:textId="77777777" w:rsidR="00C355E1" w:rsidRDefault="00C355E1" w:rsidP="00FB6537">
      <w:pPr>
        <w:tabs>
          <w:tab w:val="left" w:pos="9000"/>
        </w:tabs>
        <w:ind w:left="-540" w:right="540"/>
        <w:rPr>
          <w:sz w:val="16"/>
          <w:szCs w:val="16"/>
        </w:rPr>
      </w:pPr>
    </w:p>
    <w:p w14:paraId="360BB1A3" w14:textId="77777777" w:rsidR="00C355E1" w:rsidRDefault="00C355E1" w:rsidP="00FB6537">
      <w:pPr>
        <w:tabs>
          <w:tab w:val="left" w:pos="9000"/>
        </w:tabs>
        <w:ind w:left="-540" w:right="540"/>
        <w:rPr>
          <w:sz w:val="16"/>
          <w:szCs w:val="16"/>
        </w:rPr>
      </w:pPr>
    </w:p>
    <w:p w14:paraId="1C21DB40" w14:textId="77777777" w:rsidR="00C355E1" w:rsidRDefault="00C355E1" w:rsidP="00FB6537">
      <w:pPr>
        <w:tabs>
          <w:tab w:val="left" w:pos="9000"/>
        </w:tabs>
        <w:ind w:left="-540" w:right="540"/>
        <w:rPr>
          <w:sz w:val="16"/>
          <w:szCs w:val="16"/>
        </w:rPr>
      </w:pPr>
    </w:p>
    <w:p w14:paraId="3B3109DD" w14:textId="77777777" w:rsidR="00C355E1" w:rsidRDefault="00C355E1" w:rsidP="00FB6537">
      <w:pPr>
        <w:tabs>
          <w:tab w:val="left" w:pos="9000"/>
        </w:tabs>
        <w:ind w:left="-540" w:right="540"/>
        <w:rPr>
          <w:sz w:val="16"/>
          <w:szCs w:val="16"/>
        </w:rPr>
      </w:pPr>
    </w:p>
    <w:p w14:paraId="31B4068F" w14:textId="77777777" w:rsidR="00C355E1" w:rsidRDefault="00C355E1" w:rsidP="00FB6537">
      <w:pPr>
        <w:tabs>
          <w:tab w:val="left" w:pos="9000"/>
        </w:tabs>
        <w:ind w:left="-540" w:right="540"/>
        <w:rPr>
          <w:sz w:val="16"/>
          <w:szCs w:val="16"/>
        </w:rPr>
      </w:pPr>
    </w:p>
    <w:p w14:paraId="715ACCD1" w14:textId="77777777" w:rsidR="00C355E1" w:rsidRPr="00F727EB" w:rsidRDefault="00C355E1" w:rsidP="00FB6537">
      <w:pPr>
        <w:tabs>
          <w:tab w:val="left" w:pos="9000"/>
        </w:tabs>
        <w:ind w:left="-540" w:right="540"/>
        <w:rPr>
          <w:sz w:val="16"/>
          <w:szCs w:val="16"/>
        </w:rPr>
      </w:pPr>
    </w:p>
    <w:p w14:paraId="3FB68A3B" w14:textId="77777777" w:rsidR="00281DDD" w:rsidRPr="00F727EB" w:rsidRDefault="00281DDD" w:rsidP="00281DDD">
      <w:pPr>
        <w:pStyle w:val="Footer"/>
        <w:jc w:val="center"/>
        <w:rPr>
          <w:sz w:val="16"/>
          <w:szCs w:val="16"/>
        </w:rPr>
      </w:pPr>
      <w:r w:rsidRPr="00F727EB">
        <w:rPr>
          <w:sz w:val="16"/>
          <w:szCs w:val="16"/>
        </w:rPr>
        <w:t>William Gilbert Endowed (Church of England) Primary School</w:t>
      </w:r>
    </w:p>
    <w:p w14:paraId="58E1C15D" w14:textId="77777777" w:rsidR="00281DDD" w:rsidRPr="00F727EB" w:rsidRDefault="00281DDD" w:rsidP="004D20B9">
      <w:pPr>
        <w:pStyle w:val="Footer"/>
        <w:jc w:val="center"/>
        <w:rPr>
          <w:sz w:val="16"/>
          <w:szCs w:val="16"/>
        </w:rPr>
      </w:pPr>
      <w:r w:rsidRPr="00F727EB">
        <w:rPr>
          <w:sz w:val="16"/>
          <w:szCs w:val="16"/>
        </w:rPr>
        <w:t>A member of Derby Diocesan Academy Trust, Registered Company number 9442311</w:t>
      </w:r>
    </w:p>
    <w:sectPr w:rsidR="00281DDD" w:rsidRPr="00F727EB" w:rsidSect="00A67A96">
      <w:pgSz w:w="11906" w:h="16838"/>
      <w:pgMar w:top="360"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E3BA3"/>
    <w:multiLevelType w:val="hybridMultilevel"/>
    <w:tmpl w:val="2C88B84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 w15:restartNumberingAfterBreak="0">
    <w:nsid w:val="57EE196D"/>
    <w:multiLevelType w:val="multilevel"/>
    <w:tmpl w:val="325C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D39D4"/>
    <w:multiLevelType w:val="multilevel"/>
    <w:tmpl w:val="504C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60B1A"/>
    <w:multiLevelType w:val="hybridMultilevel"/>
    <w:tmpl w:val="08646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5E5A25"/>
    <w:multiLevelType w:val="hybridMultilevel"/>
    <w:tmpl w:val="123853B8"/>
    <w:lvl w:ilvl="0" w:tplc="98AEB5F6">
      <w:numFmt w:val="bullet"/>
      <w:lvlText w:val="-"/>
      <w:lvlJc w:val="left"/>
      <w:pPr>
        <w:ind w:left="-180" w:hanging="360"/>
      </w:pPr>
      <w:rPr>
        <w:rFonts w:ascii="Arial" w:eastAsia="Times New Roman" w:hAnsi="Arial" w:cs="Aria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16cid:durableId="1477063853">
    <w:abstractNumId w:val="4"/>
  </w:num>
  <w:num w:numId="2" w16cid:durableId="676734248">
    <w:abstractNumId w:val="3"/>
  </w:num>
  <w:num w:numId="3" w16cid:durableId="880749758">
    <w:abstractNumId w:val="0"/>
  </w:num>
  <w:num w:numId="4" w16cid:durableId="1946493735">
    <w:abstractNumId w:val="1"/>
  </w:num>
  <w:num w:numId="5" w16cid:durableId="1550531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9C"/>
    <w:rsid w:val="00006335"/>
    <w:rsid w:val="00023196"/>
    <w:rsid w:val="00025B32"/>
    <w:rsid w:val="00036FC8"/>
    <w:rsid w:val="00051CB4"/>
    <w:rsid w:val="000567FE"/>
    <w:rsid w:val="00063809"/>
    <w:rsid w:val="000644D3"/>
    <w:rsid w:val="00065631"/>
    <w:rsid w:val="00065F1C"/>
    <w:rsid w:val="00072B9F"/>
    <w:rsid w:val="00096B1F"/>
    <w:rsid w:val="000972EF"/>
    <w:rsid w:val="000A300D"/>
    <w:rsid w:val="000F6C75"/>
    <w:rsid w:val="001055A5"/>
    <w:rsid w:val="00112BDD"/>
    <w:rsid w:val="00121F47"/>
    <w:rsid w:val="00126F20"/>
    <w:rsid w:val="00156E18"/>
    <w:rsid w:val="00157DBE"/>
    <w:rsid w:val="00162FC4"/>
    <w:rsid w:val="001A2E17"/>
    <w:rsid w:val="001B7627"/>
    <w:rsid w:val="001C267F"/>
    <w:rsid w:val="001C4629"/>
    <w:rsid w:val="001D4C01"/>
    <w:rsid w:val="001D555B"/>
    <w:rsid w:val="001E6538"/>
    <w:rsid w:val="001E7227"/>
    <w:rsid w:val="001F2409"/>
    <w:rsid w:val="001F5EA1"/>
    <w:rsid w:val="00221DD1"/>
    <w:rsid w:val="00242569"/>
    <w:rsid w:val="002535A8"/>
    <w:rsid w:val="002537FD"/>
    <w:rsid w:val="00266840"/>
    <w:rsid w:val="00271E2E"/>
    <w:rsid w:val="00281DDD"/>
    <w:rsid w:val="0029168C"/>
    <w:rsid w:val="00293711"/>
    <w:rsid w:val="00293AD0"/>
    <w:rsid w:val="002A24B5"/>
    <w:rsid w:val="002A6DDF"/>
    <w:rsid w:val="002B06A7"/>
    <w:rsid w:val="002C2B96"/>
    <w:rsid w:val="002C4080"/>
    <w:rsid w:val="002D510E"/>
    <w:rsid w:val="00306468"/>
    <w:rsid w:val="003067A4"/>
    <w:rsid w:val="003079A6"/>
    <w:rsid w:val="00365389"/>
    <w:rsid w:val="00380C10"/>
    <w:rsid w:val="00394EAA"/>
    <w:rsid w:val="003B270D"/>
    <w:rsid w:val="003C7B62"/>
    <w:rsid w:val="003D3D7F"/>
    <w:rsid w:val="003F5B44"/>
    <w:rsid w:val="003F723D"/>
    <w:rsid w:val="0040178D"/>
    <w:rsid w:val="00413832"/>
    <w:rsid w:val="00413B8C"/>
    <w:rsid w:val="0048203C"/>
    <w:rsid w:val="004828C6"/>
    <w:rsid w:val="004934D3"/>
    <w:rsid w:val="004977D3"/>
    <w:rsid w:val="004A44B0"/>
    <w:rsid w:val="004B27F7"/>
    <w:rsid w:val="004C099F"/>
    <w:rsid w:val="004D20B9"/>
    <w:rsid w:val="004D7841"/>
    <w:rsid w:val="004F6F0D"/>
    <w:rsid w:val="0050231E"/>
    <w:rsid w:val="00510867"/>
    <w:rsid w:val="005126A1"/>
    <w:rsid w:val="00514F0D"/>
    <w:rsid w:val="00526AB2"/>
    <w:rsid w:val="00533AAE"/>
    <w:rsid w:val="00541A6D"/>
    <w:rsid w:val="00551105"/>
    <w:rsid w:val="005513A2"/>
    <w:rsid w:val="00551B69"/>
    <w:rsid w:val="00563168"/>
    <w:rsid w:val="00575B9E"/>
    <w:rsid w:val="00585AC4"/>
    <w:rsid w:val="00587AF7"/>
    <w:rsid w:val="00592849"/>
    <w:rsid w:val="005B1944"/>
    <w:rsid w:val="005E336B"/>
    <w:rsid w:val="005F1F64"/>
    <w:rsid w:val="00603ABA"/>
    <w:rsid w:val="006053F3"/>
    <w:rsid w:val="006069E2"/>
    <w:rsid w:val="00614AF3"/>
    <w:rsid w:val="006154F6"/>
    <w:rsid w:val="00632F27"/>
    <w:rsid w:val="00634CDE"/>
    <w:rsid w:val="00647F89"/>
    <w:rsid w:val="0065547E"/>
    <w:rsid w:val="006641EC"/>
    <w:rsid w:val="0067775A"/>
    <w:rsid w:val="00681A48"/>
    <w:rsid w:val="006B4500"/>
    <w:rsid w:val="006D3C78"/>
    <w:rsid w:val="006D65E3"/>
    <w:rsid w:val="006F3533"/>
    <w:rsid w:val="006F637A"/>
    <w:rsid w:val="00707ADE"/>
    <w:rsid w:val="00717C47"/>
    <w:rsid w:val="00726BF5"/>
    <w:rsid w:val="007340DD"/>
    <w:rsid w:val="00736CF9"/>
    <w:rsid w:val="007436B7"/>
    <w:rsid w:val="00746B08"/>
    <w:rsid w:val="00751EE4"/>
    <w:rsid w:val="00777C9B"/>
    <w:rsid w:val="0079075D"/>
    <w:rsid w:val="007A48C9"/>
    <w:rsid w:val="007A4F31"/>
    <w:rsid w:val="007B08F0"/>
    <w:rsid w:val="007B35ED"/>
    <w:rsid w:val="007B5484"/>
    <w:rsid w:val="007C6D94"/>
    <w:rsid w:val="007D7273"/>
    <w:rsid w:val="007E1471"/>
    <w:rsid w:val="007F65D4"/>
    <w:rsid w:val="00834253"/>
    <w:rsid w:val="0084006B"/>
    <w:rsid w:val="00840B8F"/>
    <w:rsid w:val="00871C72"/>
    <w:rsid w:val="00876190"/>
    <w:rsid w:val="008829A3"/>
    <w:rsid w:val="008B2B88"/>
    <w:rsid w:val="008E0A2F"/>
    <w:rsid w:val="00903CE8"/>
    <w:rsid w:val="00911180"/>
    <w:rsid w:val="00915A49"/>
    <w:rsid w:val="0091692B"/>
    <w:rsid w:val="0091701F"/>
    <w:rsid w:val="0092683D"/>
    <w:rsid w:val="00931525"/>
    <w:rsid w:val="009432E5"/>
    <w:rsid w:val="009536C4"/>
    <w:rsid w:val="00973B9C"/>
    <w:rsid w:val="00992F35"/>
    <w:rsid w:val="00995FAA"/>
    <w:rsid w:val="009A33C9"/>
    <w:rsid w:val="009F7DD1"/>
    <w:rsid w:val="00A0260D"/>
    <w:rsid w:val="00A10C65"/>
    <w:rsid w:val="00A233E8"/>
    <w:rsid w:val="00A253D1"/>
    <w:rsid w:val="00A35ECC"/>
    <w:rsid w:val="00A6084E"/>
    <w:rsid w:val="00A67A96"/>
    <w:rsid w:val="00A77C9C"/>
    <w:rsid w:val="00AC49AB"/>
    <w:rsid w:val="00AD1621"/>
    <w:rsid w:val="00AE5295"/>
    <w:rsid w:val="00B02D5D"/>
    <w:rsid w:val="00B25A0A"/>
    <w:rsid w:val="00B31469"/>
    <w:rsid w:val="00B567B0"/>
    <w:rsid w:val="00B70792"/>
    <w:rsid w:val="00B71FAD"/>
    <w:rsid w:val="00B77D4E"/>
    <w:rsid w:val="00B83595"/>
    <w:rsid w:val="00BB2955"/>
    <w:rsid w:val="00BD7C5D"/>
    <w:rsid w:val="00BF3293"/>
    <w:rsid w:val="00BF3FC5"/>
    <w:rsid w:val="00BF4E16"/>
    <w:rsid w:val="00C04470"/>
    <w:rsid w:val="00C271D9"/>
    <w:rsid w:val="00C31618"/>
    <w:rsid w:val="00C3360B"/>
    <w:rsid w:val="00C355E1"/>
    <w:rsid w:val="00C576AA"/>
    <w:rsid w:val="00C631E3"/>
    <w:rsid w:val="00C72231"/>
    <w:rsid w:val="00C75545"/>
    <w:rsid w:val="00C75A71"/>
    <w:rsid w:val="00C75A8B"/>
    <w:rsid w:val="00C76BC9"/>
    <w:rsid w:val="00C779B4"/>
    <w:rsid w:val="00C852EE"/>
    <w:rsid w:val="00CA7837"/>
    <w:rsid w:val="00CD1EA6"/>
    <w:rsid w:val="00CE303C"/>
    <w:rsid w:val="00CE77A1"/>
    <w:rsid w:val="00D00956"/>
    <w:rsid w:val="00D06D1E"/>
    <w:rsid w:val="00D07F55"/>
    <w:rsid w:val="00D138E1"/>
    <w:rsid w:val="00D376CA"/>
    <w:rsid w:val="00D40AB0"/>
    <w:rsid w:val="00D535DB"/>
    <w:rsid w:val="00D6163F"/>
    <w:rsid w:val="00D71F23"/>
    <w:rsid w:val="00D728BD"/>
    <w:rsid w:val="00D822BC"/>
    <w:rsid w:val="00D91130"/>
    <w:rsid w:val="00D927CA"/>
    <w:rsid w:val="00D92DB4"/>
    <w:rsid w:val="00D97C0D"/>
    <w:rsid w:val="00DB0A10"/>
    <w:rsid w:val="00DC25A1"/>
    <w:rsid w:val="00DC331C"/>
    <w:rsid w:val="00DE5D0D"/>
    <w:rsid w:val="00DE7CA9"/>
    <w:rsid w:val="00E05321"/>
    <w:rsid w:val="00E0605E"/>
    <w:rsid w:val="00E07F3F"/>
    <w:rsid w:val="00E212C8"/>
    <w:rsid w:val="00E26C5F"/>
    <w:rsid w:val="00E56178"/>
    <w:rsid w:val="00E6400F"/>
    <w:rsid w:val="00E93962"/>
    <w:rsid w:val="00EA2925"/>
    <w:rsid w:val="00EC4EEA"/>
    <w:rsid w:val="00EC6439"/>
    <w:rsid w:val="00EE1E42"/>
    <w:rsid w:val="00F01361"/>
    <w:rsid w:val="00F16974"/>
    <w:rsid w:val="00F2496B"/>
    <w:rsid w:val="00F30988"/>
    <w:rsid w:val="00F40D2F"/>
    <w:rsid w:val="00F47B92"/>
    <w:rsid w:val="00F524A3"/>
    <w:rsid w:val="00F727EB"/>
    <w:rsid w:val="00F74820"/>
    <w:rsid w:val="00FA24B9"/>
    <w:rsid w:val="00FA56BD"/>
    <w:rsid w:val="00FB6537"/>
    <w:rsid w:val="00FD025D"/>
    <w:rsid w:val="00FD66C2"/>
    <w:rsid w:val="00FD6A62"/>
    <w:rsid w:val="00FD7463"/>
    <w:rsid w:val="00FE246E"/>
    <w:rsid w:val="00FE3158"/>
    <w:rsid w:val="00FF22F5"/>
    <w:rsid w:val="00FF5BCF"/>
    <w:rsid w:val="00FF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9E3A7"/>
  <w15:chartTrackingRefBased/>
  <w15:docId w15:val="{AF7361F3-5CE7-456E-AB80-89AF54A1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E1E42"/>
    <w:pPr>
      <w:keepNext/>
      <w:spacing w:before="240" w:after="60"/>
      <w:outlineLvl w:val="0"/>
    </w:pPr>
    <w:rPr>
      <w:rFonts w:ascii="Aptos Display" w:hAnsi="Aptos Display"/>
      <w:b/>
      <w:bCs/>
      <w:kern w:val="32"/>
      <w:sz w:val="32"/>
      <w:szCs w:val="32"/>
    </w:rPr>
  </w:style>
  <w:style w:type="paragraph" w:styleId="Heading3">
    <w:name w:val="heading 3"/>
    <w:basedOn w:val="Normal"/>
    <w:next w:val="Normal"/>
    <w:qFormat/>
    <w:rsid w:val="00903CE8"/>
    <w:pPr>
      <w:keepNext/>
      <w:tabs>
        <w:tab w:val="left" w:pos="9000"/>
      </w:tabs>
      <w:ind w:left="-540" w:right="540"/>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alloonText">
    <w:name w:val="Balloon Text"/>
    <w:basedOn w:val="Normal"/>
    <w:semiHidden/>
    <w:rsid w:val="00A35ECC"/>
    <w:rPr>
      <w:rFonts w:ascii="Tahoma" w:hAnsi="Tahoma" w:cs="Tahoma"/>
      <w:sz w:val="16"/>
      <w:szCs w:val="16"/>
    </w:rPr>
  </w:style>
  <w:style w:type="paragraph" w:styleId="BodyText2">
    <w:name w:val="Body Text 2"/>
    <w:basedOn w:val="Normal"/>
    <w:link w:val="BodyText2Char"/>
    <w:rsid w:val="00BD7C5D"/>
    <w:rPr>
      <w:rFonts w:ascii="Arial" w:hAnsi="Arial" w:cs="Arial"/>
      <w:sz w:val="22"/>
    </w:rPr>
  </w:style>
  <w:style w:type="character" w:customStyle="1" w:styleId="BodyText2Char">
    <w:name w:val="Body Text 2 Char"/>
    <w:link w:val="BodyText2"/>
    <w:rsid w:val="00BD7C5D"/>
    <w:rPr>
      <w:rFonts w:ascii="Arial" w:hAnsi="Arial" w:cs="Arial"/>
      <w:sz w:val="22"/>
      <w:szCs w:val="24"/>
      <w:lang w:eastAsia="en-US"/>
    </w:rPr>
  </w:style>
  <w:style w:type="table" w:styleId="TableGrid">
    <w:name w:val="Table Grid"/>
    <w:basedOn w:val="TableNormal"/>
    <w:rsid w:val="00F7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F5B44"/>
    <w:pPr>
      <w:tabs>
        <w:tab w:val="center" w:pos="4513"/>
        <w:tab w:val="right" w:pos="9026"/>
      </w:tabs>
    </w:pPr>
  </w:style>
  <w:style w:type="character" w:customStyle="1" w:styleId="FooterChar">
    <w:name w:val="Footer Char"/>
    <w:link w:val="Footer"/>
    <w:rsid w:val="003F5B44"/>
    <w:rPr>
      <w:sz w:val="24"/>
      <w:szCs w:val="24"/>
      <w:lang w:eastAsia="en-US"/>
    </w:rPr>
  </w:style>
  <w:style w:type="character" w:styleId="Hyperlink">
    <w:name w:val="Hyperlink"/>
    <w:rsid w:val="009F7DD1"/>
    <w:rPr>
      <w:color w:val="0000FF"/>
      <w:u w:val="single"/>
    </w:rPr>
  </w:style>
  <w:style w:type="character" w:styleId="FollowedHyperlink">
    <w:name w:val="FollowedHyperlink"/>
    <w:rsid w:val="00DC331C"/>
    <w:rPr>
      <w:color w:val="954F72"/>
      <w:u w:val="single"/>
    </w:rPr>
  </w:style>
  <w:style w:type="character" w:customStyle="1" w:styleId="UnresolvedMention1">
    <w:name w:val="Unresolved Mention1"/>
    <w:uiPriority w:val="99"/>
    <w:semiHidden/>
    <w:unhideWhenUsed/>
    <w:rsid w:val="00533AAE"/>
    <w:rPr>
      <w:color w:val="605E5C"/>
      <w:shd w:val="clear" w:color="auto" w:fill="E1DFDD"/>
    </w:rPr>
  </w:style>
  <w:style w:type="character" w:customStyle="1" w:styleId="Heading1Char">
    <w:name w:val="Heading 1 Char"/>
    <w:link w:val="Heading1"/>
    <w:rsid w:val="00EE1E42"/>
    <w:rPr>
      <w:rFonts w:ascii="Aptos Display" w:hAnsi="Aptos Display"/>
      <w:b/>
      <w:bCs/>
      <w:kern w:val="32"/>
      <w:sz w:val="32"/>
      <w:szCs w:val="32"/>
      <w:lang w:eastAsia="en-US"/>
    </w:rPr>
  </w:style>
  <w:style w:type="character" w:styleId="UnresolvedMention">
    <w:name w:val="Unresolved Mention"/>
    <w:basedOn w:val="DefaultParagraphFont"/>
    <w:uiPriority w:val="99"/>
    <w:semiHidden/>
    <w:unhideWhenUsed/>
    <w:rsid w:val="0038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6884">
      <w:bodyDiv w:val="1"/>
      <w:marLeft w:val="0"/>
      <w:marRight w:val="0"/>
      <w:marTop w:val="0"/>
      <w:marBottom w:val="0"/>
      <w:divBdr>
        <w:top w:val="none" w:sz="0" w:space="0" w:color="auto"/>
        <w:left w:val="none" w:sz="0" w:space="0" w:color="auto"/>
        <w:bottom w:val="none" w:sz="0" w:space="0" w:color="auto"/>
        <w:right w:val="none" w:sz="0" w:space="0" w:color="auto"/>
      </w:divBdr>
    </w:div>
    <w:div w:id="161048621">
      <w:bodyDiv w:val="1"/>
      <w:marLeft w:val="0"/>
      <w:marRight w:val="0"/>
      <w:marTop w:val="0"/>
      <w:marBottom w:val="0"/>
      <w:divBdr>
        <w:top w:val="none" w:sz="0" w:space="0" w:color="auto"/>
        <w:left w:val="none" w:sz="0" w:space="0" w:color="auto"/>
        <w:bottom w:val="none" w:sz="0" w:space="0" w:color="auto"/>
        <w:right w:val="none" w:sz="0" w:space="0" w:color="auto"/>
      </w:divBdr>
    </w:div>
    <w:div w:id="211772550">
      <w:bodyDiv w:val="1"/>
      <w:marLeft w:val="0"/>
      <w:marRight w:val="0"/>
      <w:marTop w:val="0"/>
      <w:marBottom w:val="0"/>
      <w:divBdr>
        <w:top w:val="none" w:sz="0" w:space="0" w:color="auto"/>
        <w:left w:val="none" w:sz="0" w:space="0" w:color="auto"/>
        <w:bottom w:val="none" w:sz="0" w:space="0" w:color="auto"/>
        <w:right w:val="none" w:sz="0" w:space="0" w:color="auto"/>
      </w:divBdr>
      <w:divsChild>
        <w:div w:id="1059203532">
          <w:marLeft w:val="0"/>
          <w:marRight w:val="0"/>
          <w:marTop w:val="0"/>
          <w:marBottom w:val="0"/>
          <w:divBdr>
            <w:top w:val="none" w:sz="0" w:space="0" w:color="auto"/>
            <w:left w:val="none" w:sz="0" w:space="0" w:color="auto"/>
            <w:bottom w:val="none" w:sz="0" w:space="0" w:color="auto"/>
            <w:right w:val="none" w:sz="0" w:space="0" w:color="auto"/>
          </w:divBdr>
        </w:div>
      </w:divsChild>
    </w:div>
    <w:div w:id="242884084">
      <w:bodyDiv w:val="1"/>
      <w:marLeft w:val="0"/>
      <w:marRight w:val="0"/>
      <w:marTop w:val="0"/>
      <w:marBottom w:val="0"/>
      <w:divBdr>
        <w:top w:val="none" w:sz="0" w:space="0" w:color="auto"/>
        <w:left w:val="none" w:sz="0" w:space="0" w:color="auto"/>
        <w:bottom w:val="none" w:sz="0" w:space="0" w:color="auto"/>
        <w:right w:val="none" w:sz="0" w:space="0" w:color="auto"/>
      </w:divBdr>
      <w:divsChild>
        <w:div w:id="1385327997">
          <w:marLeft w:val="0"/>
          <w:marRight w:val="0"/>
          <w:marTop w:val="0"/>
          <w:marBottom w:val="0"/>
          <w:divBdr>
            <w:top w:val="none" w:sz="0" w:space="0" w:color="auto"/>
            <w:left w:val="none" w:sz="0" w:space="0" w:color="auto"/>
            <w:bottom w:val="none" w:sz="0" w:space="0" w:color="auto"/>
            <w:right w:val="none" w:sz="0" w:space="0" w:color="auto"/>
          </w:divBdr>
        </w:div>
      </w:divsChild>
    </w:div>
    <w:div w:id="318339907">
      <w:bodyDiv w:val="1"/>
      <w:marLeft w:val="0"/>
      <w:marRight w:val="0"/>
      <w:marTop w:val="0"/>
      <w:marBottom w:val="0"/>
      <w:divBdr>
        <w:top w:val="none" w:sz="0" w:space="0" w:color="auto"/>
        <w:left w:val="none" w:sz="0" w:space="0" w:color="auto"/>
        <w:bottom w:val="none" w:sz="0" w:space="0" w:color="auto"/>
        <w:right w:val="none" w:sz="0" w:space="0" w:color="auto"/>
      </w:divBdr>
    </w:div>
    <w:div w:id="467404365">
      <w:bodyDiv w:val="1"/>
      <w:marLeft w:val="0"/>
      <w:marRight w:val="0"/>
      <w:marTop w:val="0"/>
      <w:marBottom w:val="0"/>
      <w:divBdr>
        <w:top w:val="none" w:sz="0" w:space="0" w:color="auto"/>
        <w:left w:val="none" w:sz="0" w:space="0" w:color="auto"/>
        <w:bottom w:val="none" w:sz="0" w:space="0" w:color="auto"/>
        <w:right w:val="none" w:sz="0" w:space="0" w:color="auto"/>
      </w:divBdr>
    </w:div>
    <w:div w:id="619921518">
      <w:bodyDiv w:val="1"/>
      <w:marLeft w:val="0"/>
      <w:marRight w:val="0"/>
      <w:marTop w:val="0"/>
      <w:marBottom w:val="0"/>
      <w:divBdr>
        <w:top w:val="none" w:sz="0" w:space="0" w:color="auto"/>
        <w:left w:val="none" w:sz="0" w:space="0" w:color="auto"/>
        <w:bottom w:val="none" w:sz="0" w:space="0" w:color="auto"/>
        <w:right w:val="none" w:sz="0" w:space="0" w:color="auto"/>
      </w:divBdr>
    </w:div>
    <w:div w:id="711001347">
      <w:bodyDiv w:val="1"/>
      <w:marLeft w:val="0"/>
      <w:marRight w:val="0"/>
      <w:marTop w:val="0"/>
      <w:marBottom w:val="0"/>
      <w:divBdr>
        <w:top w:val="none" w:sz="0" w:space="0" w:color="auto"/>
        <w:left w:val="none" w:sz="0" w:space="0" w:color="auto"/>
        <w:bottom w:val="none" w:sz="0" w:space="0" w:color="auto"/>
        <w:right w:val="none" w:sz="0" w:space="0" w:color="auto"/>
      </w:divBdr>
      <w:divsChild>
        <w:div w:id="1760522999">
          <w:marLeft w:val="0"/>
          <w:marRight w:val="0"/>
          <w:marTop w:val="0"/>
          <w:marBottom w:val="0"/>
          <w:divBdr>
            <w:top w:val="none" w:sz="0" w:space="0" w:color="auto"/>
            <w:left w:val="none" w:sz="0" w:space="0" w:color="auto"/>
            <w:bottom w:val="none" w:sz="0" w:space="0" w:color="auto"/>
            <w:right w:val="none" w:sz="0" w:space="0" w:color="auto"/>
          </w:divBdr>
        </w:div>
      </w:divsChild>
    </w:div>
    <w:div w:id="774059954">
      <w:bodyDiv w:val="1"/>
      <w:marLeft w:val="0"/>
      <w:marRight w:val="0"/>
      <w:marTop w:val="0"/>
      <w:marBottom w:val="0"/>
      <w:divBdr>
        <w:top w:val="none" w:sz="0" w:space="0" w:color="auto"/>
        <w:left w:val="none" w:sz="0" w:space="0" w:color="auto"/>
        <w:bottom w:val="none" w:sz="0" w:space="0" w:color="auto"/>
        <w:right w:val="none" w:sz="0" w:space="0" w:color="auto"/>
      </w:divBdr>
      <w:divsChild>
        <w:div w:id="1825780324">
          <w:marLeft w:val="0"/>
          <w:marRight w:val="0"/>
          <w:marTop w:val="0"/>
          <w:marBottom w:val="0"/>
          <w:divBdr>
            <w:top w:val="none" w:sz="0" w:space="0" w:color="auto"/>
            <w:left w:val="none" w:sz="0" w:space="0" w:color="auto"/>
            <w:bottom w:val="none" w:sz="0" w:space="0" w:color="auto"/>
            <w:right w:val="none" w:sz="0" w:space="0" w:color="auto"/>
          </w:divBdr>
        </w:div>
      </w:divsChild>
    </w:div>
    <w:div w:id="791635917">
      <w:bodyDiv w:val="1"/>
      <w:marLeft w:val="0"/>
      <w:marRight w:val="0"/>
      <w:marTop w:val="0"/>
      <w:marBottom w:val="0"/>
      <w:divBdr>
        <w:top w:val="none" w:sz="0" w:space="0" w:color="auto"/>
        <w:left w:val="none" w:sz="0" w:space="0" w:color="auto"/>
        <w:bottom w:val="none" w:sz="0" w:space="0" w:color="auto"/>
        <w:right w:val="none" w:sz="0" w:space="0" w:color="auto"/>
      </w:divBdr>
    </w:div>
    <w:div w:id="806626957">
      <w:bodyDiv w:val="1"/>
      <w:marLeft w:val="0"/>
      <w:marRight w:val="0"/>
      <w:marTop w:val="0"/>
      <w:marBottom w:val="0"/>
      <w:divBdr>
        <w:top w:val="none" w:sz="0" w:space="0" w:color="auto"/>
        <w:left w:val="none" w:sz="0" w:space="0" w:color="auto"/>
        <w:bottom w:val="none" w:sz="0" w:space="0" w:color="auto"/>
        <w:right w:val="none" w:sz="0" w:space="0" w:color="auto"/>
      </w:divBdr>
      <w:divsChild>
        <w:div w:id="1681541420">
          <w:marLeft w:val="0"/>
          <w:marRight w:val="0"/>
          <w:marTop w:val="0"/>
          <w:marBottom w:val="0"/>
          <w:divBdr>
            <w:top w:val="none" w:sz="0" w:space="0" w:color="auto"/>
            <w:left w:val="none" w:sz="0" w:space="0" w:color="auto"/>
            <w:bottom w:val="none" w:sz="0" w:space="0" w:color="auto"/>
            <w:right w:val="none" w:sz="0" w:space="0" w:color="auto"/>
          </w:divBdr>
        </w:div>
      </w:divsChild>
    </w:div>
    <w:div w:id="1147354598">
      <w:bodyDiv w:val="1"/>
      <w:marLeft w:val="0"/>
      <w:marRight w:val="0"/>
      <w:marTop w:val="0"/>
      <w:marBottom w:val="0"/>
      <w:divBdr>
        <w:top w:val="none" w:sz="0" w:space="0" w:color="auto"/>
        <w:left w:val="none" w:sz="0" w:space="0" w:color="auto"/>
        <w:bottom w:val="none" w:sz="0" w:space="0" w:color="auto"/>
        <w:right w:val="none" w:sz="0" w:space="0" w:color="auto"/>
      </w:divBdr>
      <w:divsChild>
        <w:div w:id="589627644">
          <w:marLeft w:val="0"/>
          <w:marRight w:val="0"/>
          <w:marTop w:val="0"/>
          <w:marBottom w:val="0"/>
          <w:divBdr>
            <w:top w:val="none" w:sz="0" w:space="0" w:color="auto"/>
            <w:left w:val="none" w:sz="0" w:space="0" w:color="auto"/>
            <w:bottom w:val="none" w:sz="0" w:space="0" w:color="auto"/>
            <w:right w:val="none" w:sz="0" w:space="0" w:color="auto"/>
          </w:divBdr>
        </w:div>
      </w:divsChild>
    </w:div>
    <w:div w:id="1241670500">
      <w:bodyDiv w:val="1"/>
      <w:marLeft w:val="0"/>
      <w:marRight w:val="0"/>
      <w:marTop w:val="0"/>
      <w:marBottom w:val="0"/>
      <w:divBdr>
        <w:top w:val="none" w:sz="0" w:space="0" w:color="auto"/>
        <w:left w:val="none" w:sz="0" w:space="0" w:color="auto"/>
        <w:bottom w:val="none" w:sz="0" w:space="0" w:color="auto"/>
        <w:right w:val="none" w:sz="0" w:space="0" w:color="auto"/>
      </w:divBdr>
      <w:divsChild>
        <w:div w:id="1272324056">
          <w:marLeft w:val="0"/>
          <w:marRight w:val="0"/>
          <w:marTop w:val="0"/>
          <w:marBottom w:val="0"/>
          <w:divBdr>
            <w:top w:val="none" w:sz="0" w:space="0" w:color="auto"/>
            <w:left w:val="none" w:sz="0" w:space="0" w:color="auto"/>
            <w:bottom w:val="none" w:sz="0" w:space="0" w:color="auto"/>
            <w:right w:val="none" w:sz="0" w:space="0" w:color="auto"/>
          </w:divBdr>
          <w:divsChild>
            <w:div w:id="2107269065">
              <w:marLeft w:val="0"/>
              <w:marRight w:val="0"/>
              <w:marTop w:val="0"/>
              <w:marBottom w:val="0"/>
              <w:divBdr>
                <w:top w:val="none" w:sz="0" w:space="0" w:color="auto"/>
                <w:left w:val="none" w:sz="0" w:space="0" w:color="auto"/>
                <w:bottom w:val="none" w:sz="0" w:space="0" w:color="auto"/>
                <w:right w:val="none" w:sz="0" w:space="0" w:color="auto"/>
              </w:divBdr>
              <w:divsChild>
                <w:div w:id="264919330">
                  <w:marLeft w:val="0"/>
                  <w:marRight w:val="0"/>
                  <w:marTop w:val="0"/>
                  <w:marBottom w:val="0"/>
                  <w:divBdr>
                    <w:top w:val="none" w:sz="0" w:space="0" w:color="auto"/>
                    <w:left w:val="none" w:sz="0" w:space="0" w:color="auto"/>
                    <w:bottom w:val="none" w:sz="0" w:space="0" w:color="auto"/>
                    <w:right w:val="none" w:sz="0" w:space="0" w:color="auto"/>
                  </w:divBdr>
                  <w:divsChild>
                    <w:div w:id="70007512">
                      <w:marLeft w:val="0"/>
                      <w:marRight w:val="0"/>
                      <w:marTop w:val="0"/>
                      <w:marBottom w:val="0"/>
                      <w:divBdr>
                        <w:top w:val="none" w:sz="0" w:space="0" w:color="auto"/>
                        <w:left w:val="none" w:sz="0" w:space="0" w:color="auto"/>
                        <w:bottom w:val="none" w:sz="0" w:space="0" w:color="auto"/>
                        <w:right w:val="none" w:sz="0" w:space="0" w:color="auto"/>
                      </w:divBdr>
                      <w:divsChild>
                        <w:div w:id="966856535">
                          <w:marLeft w:val="0"/>
                          <w:marRight w:val="0"/>
                          <w:marTop w:val="0"/>
                          <w:marBottom w:val="0"/>
                          <w:divBdr>
                            <w:top w:val="none" w:sz="0" w:space="0" w:color="auto"/>
                            <w:left w:val="none" w:sz="0" w:space="0" w:color="auto"/>
                            <w:bottom w:val="none" w:sz="0" w:space="0" w:color="auto"/>
                            <w:right w:val="none" w:sz="0" w:space="0" w:color="auto"/>
                          </w:divBdr>
                          <w:divsChild>
                            <w:div w:id="1466462908">
                              <w:marLeft w:val="30"/>
                              <w:marRight w:val="30"/>
                              <w:marTop w:val="30"/>
                              <w:marBottom w:val="30"/>
                              <w:divBdr>
                                <w:top w:val="none" w:sz="0" w:space="0" w:color="auto"/>
                                <w:left w:val="none" w:sz="0" w:space="0" w:color="auto"/>
                                <w:bottom w:val="none" w:sz="0" w:space="0" w:color="auto"/>
                                <w:right w:val="none" w:sz="0" w:space="0" w:color="auto"/>
                              </w:divBdr>
                              <w:divsChild>
                                <w:div w:id="1004818156">
                                  <w:marLeft w:val="0"/>
                                  <w:marRight w:val="0"/>
                                  <w:marTop w:val="0"/>
                                  <w:marBottom w:val="0"/>
                                  <w:divBdr>
                                    <w:top w:val="none" w:sz="0" w:space="0" w:color="auto"/>
                                    <w:left w:val="none" w:sz="0" w:space="0" w:color="auto"/>
                                    <w:bottom w:val="none" w:sz="0" w:space="0" w:color="auto"/>
                                    <w:right w:val="none" w:sz="0" w:space="0" w:color="auto"/>
                                  </w:divBdr>
                                  <w:divsChild>
                                    <w:div w:id="823857618">
                                      <w:marLeft w:val="780"/>
                                      <w:marRight w:val="240"/>
                                      <w:marTop w:val="180"/>
                                      <w:marBottom w:val="0"/>
                                      <w:divBdr>
                                        <w:top w:val="none" w:sz="0" w:space="0" w:color="auto"/>
                                        <w:left w:val="none" w:sz="0" w:space="0" w:color="auto"/>
                                        <w:bottom w:val="none" w:sz="0" w:space="0" w:color="auto"/>
                                        <w:right w:val="none" w:sz="0" w:space="0" w:color="auto"/>
                                      </w:divBdr>
                                      <w:divsChild>
                                        <w:div w:id="254898265">
                                          <w:marLeft w:val="0"/>
                                          <w:marRight w:val="0"/>
                                          <w:marTop w:val="0"/>
                                          <w:marBottom w:val="0"/>
                                          <w:divBdr>
                                            <w:top w:val="none" w:sz="0" w:space="0" w:color="auto"/>
                                            <w:left w:val="none" w:sz="0" w:space="0" w:color="auto"/>
                                            <w:bottom w:val="none" w:sz="0" w:space="0" w:color="auto"/>
                                            <w:right w:val="none" w:sz="0" w:space="0" w:color="auto"/>
                                          </w:divBdr>
                                          <w:divsChild>
                                            <w:div w:id="2062365953">
                                              <w:marLeft w:val="0"/>
                                              <w:marRight w:val="0"/>
                                              <w:marTop w:val="0"/>
                                              <w:marBottom w:val="0"/>
                                              <w:divBdr>
                                                <w:top w:val="none" w:sz="0" w:space="0" w:color="auto"/>
                                                <w:left w:val="none" w:sz="0" w:space="0" w:color="auto"/>
                                                <w:bottom w:val="none" w:sz="0" w:space="0" w:color="auto"/>
                                                <w:right w:val="none" w:sz="0" w:space="0" w:color="auto"/>
                                              </w:divBdr>
                                              <w:divsChild>
                                                <w:div w:id="266500491">
                                                  <w:marLeft w:val="0"/>
                                                  <w:marRight w:val="0"/>
                                                  <w:marTop w:val="0"/>
                                                  <w:marBottom w:val="0"/>
                                                  <w:divBdr>
                                                    <w:top w:val="none" w:sz="0" w:space="0" w:color="auto"/>
                                                    <w:left w:val="none" w:sz="0" w:space="0" w:color="auto"/>
                                                    <w:bottom w:val="none" w:sz="0" w:space="0" w:color="auto"/>
                                                    <w:right w:val="none" w:sz="0" w:space="0" w:color="auto"/>
                                                  </w:divBdr>
                                                  <w:divsChild>
                                                    <w:div w:id="1566528952">
                                                      <w:marLeft w:val="0"/>
                                                      <w:marRight w:val="0"/>
                                                      <w:marTop w:val="0"/>
                                                      <w:marBottom w:val="0"/>
                                                      <w:divBdr>
                                                        <w:top w:val="none" w:sz="0" w:space="0" w:color="auto"/>
                                                        <w:left w:val="none" w:sz="0" w:space="0" w:color="auto"/>
                                                        <w:bottom w:val="none" w:sz="0" w:space="0" w:color="auto"/>
                                                        <w:right w:val="none" w:sz="0" w:space="0" w:color="auto"/>
                                                      </w:divBdr>
                                                      <w:divsChild>
                                                        <w:div w:id="1175268751">
                                                          <w:marLeft w:val="0"/>
                                                          <w:marRight w:val="0"/>
                                                          <w:marTop w:val="0"/>
                                                          <w:marBottom w:val="0"/>
                                                          <w:divBdr>
                                                            <w:top w:val="none" w:sz="0" w:space="0" w:color="auto"/>
                                                            <w:left w:val="none" w:sz="0" w:space="0" w:color="auto"/>
                                                            <w:bottom w:val="none" w:sz="0" w:space="0" w:color="auto"/>
                                                            <w:right w:val="none" w:sz="0" w:space="0" w:color="auto"/>
                                                          </w:divBdr>
                                                          <w:divsChild>
                                                            <w:div w:id="1058087290">
                                                              <w:marLeft w:val="0"/>
                                                              <w:marRight w:val="0"/>
                                                              <w:marTop w:val="0"/>
                                                              <w:marBottom w:val="0"/>
                                                              <w:divBdr>
                                                                <w:top w:val="none" w:sz="0" w:space="0" w:color="auto"/>
                                                                <w:left w:val="none" w:sz="0" w:space="0" w:color="auto"/>
                                                                <w:bottom w:val="none" w:sz="0" w:space="0" w:color="auto"/>
                                                                <w:right w:val="none" w:sz="0" w:space="0" w:color="auto"/>
                                                              </w:divBdr>
                                                              <w:divsChild>
                                                                <w:div w:id="1659576948">
                                                                  <w:marLeft w:val="0"/>
                                                                  <w:marRight w:val="0"/>
                                                                  <w:marTop w:val="0"/>
                                                                  <w:marBottom w:val="0"/>
                                                                  <w:divBdr>
                                                                    <w:top w:val="none" w:sz="0" w:space="0" w:color="auto"/>
                                                                    <w:left w:val="none" w:sz="0" w:space="0" w:color="auto"/>
                                                                    <w:bottom w:val="none" w:sz="0" w:space="0" w:color="auto"/>
                                                                    <w:right w:val="none" w:sz="0" w:space="0" w:color="auto"/>
                                                                  </w:divBdr>
                                                                  <w:divsChild>
                                                                    <w:div w:id="2430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3951815">
      <w:bodyDiv w:val="1"/>
      <w:marLeft w:val="0"/>
      <w:marRight w:val="0"/>
      <w:marTop w:val="0"/>
      <w:marBottom w:val="0"/>
      <w:divBdr>
        <w:top w:val="none" w:sz="0" w:space="0" w:color="auto"/>
        <w:left w:val="none" w:sz="0" w:space="0" w:color="auto"/>
        <w:bottom w:val="none" w:sz="0" w:space="0" w:color="auto"/>
        <w:right w:val="none" w:sz="0" w:space="0" w:color="auto"/>
      </w:divBdr>
      <w:divsChild>
        <w:div w:id="372390755">
          <w:marLeft w:val="0"/>
          <w:marRight w:val="0"/>
          <w:marTop w:val="0"/>
          <w:marBottom w:val="0"/>
          <w:divBdr>
            <w:top w:val="none" w:sz="0" w:space="0" w:color="auto"/>
            <w:left w:val="none" w:sz="0" w:space="0" w:color="auto"/>
            <w:bottom w:val="none" w:sz="0" w:space="0" w:color="auto"/>
            <w:right w:val="none" w:sz="0" w:space="0" w:color="auto"/>
          </w:divBdr>
        </w:div>
      </w:divsChild>
    </w:div>
    <w:div w:id="1854998700">
      <w:bodyDiv w:val="1"/>
      <w:marLeft w:val="0"/>
      <w:marRight w:val="0"/>
      <w:marTop w:val="0"/>
      <w:marBottom w:val="0"/>
      <w:divBdr>
        <w:top w:val="none" w:sz="0" w:space="0" w:color="auto"/>
        <w:left w:val="none" w:sz="0" w:space="0" w:color="auto"/>
        <w:bottom w:val="none" w:sz="0" w:space="0" w:color="auto"/>
        <w:right w:val="none" w:sz="0" w:space="0" w:color="auto"/>
      </w:divBdr>
      <w:divsChild>
        <w:div w:id="723258485">
          <w:marLeft w:val="0"/>
          <w:marRight w:val="0"/>
          <w:marTop w:val="0"/>
          <w:marBottom w:val="0"/>
          <w:divBdr>
            <w:top w:val="none" w:sz="0" w:space="0" w:color="auto"/>
            <w:left w:val="none" w:sz="0" w:space="0" w:color="auto"/>
            <w:bottom w:val="none" w:sz="0" w:space="0" w:color="auto"/>
            <w:right w:val="none" w:sz="0" w:space="0" w:color="auto"/>
          </w:divBdr>
        </w:div>
      </w:divsChild>
    </w:div>
    <w:div w:id="1904368459">
      <w:bodyDiv w:val="1"/>
      <w:marLeft w:val="0"/>
      <w:marRight w:val="0"/>
      <w:marTop w:val="0"/>
      <w:marBottom w:val="0"/>
      <w:divBdr>
        <w:top w:val="none" w:sz="0" w:space="0" w:color="auto"/>
        <w:left w:val="none" w:sz="0" w:space="0" w:color="auto"/>
        <w:bottom w:val="none" w:sz="0" w:space="0" w:color="auto"/>
        <w:right w:val="none" w:sz="0" w:space="0" w:color="auto"/>
      </w:divBdr>
      <w:divsChild>
        <w:div w:id="621308601">
          <w:marLeft w:val="0"/>
          <w:marRight w:val="0"/>
          <w:marTop w:val="0"/>
          <w:marBottom w:val="0"/>
          <w:divBdr>
            <w:top w:val="none" w:sz="0" w:space="0" w:color="auto"/>
            <w:left w:val="none" w:sz="0" w:space="0" w:color="auto"/>
            <w:bottom w:val="none" w:sz="0" w:space="0" w:color="auto"/>
            <w:right w:val="none" w:sz="0" w:space="0" w:color="auto"/>
          </w:divBdr>
        </w:div>
      </w:divsChild>
    </w:div>
    <w:div w:id="1997302806">
      <w:bodyDiv w:val="1"/>
      <w:marLeft w:val="0"/>
      <w:marRight w:val="0"/>
      <w:marTop w:val="0"/>
      <w:marBottom w:val="0"/>
      <w:divBdr>
        <w:top w:val="none" w:sz="0" w:space="0" w:color="auto"/>
        <w:left w:val="none" w:sz="0" w:space="0" w:color="auto"/>
        <w:bottom w:val="none" w:sz="0" w:space="0" w:color="auto"/>
        <w:right w:val="none" w:sz="0" w:space="0" w:color="auto"/>
      </w:divBdr>
      <w:divsChild>
        <w:div w:id="49723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lliamgilbertend.derbyshire.sch.uk/art/" TargetMode="External"/><Relationship Id="rId18" Type="http://schemas.openxmlformats.org/officeDocument/2006/relationships/hyperlink" Target="https://wgpta.sumupstore.com/produc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williamgilbertend.derbyshire.sch.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you-create.co.uk" TargetMode="External"/><Relationship Id="rId10" Type="http://schemas.openxmlformats.org/officeDocument/2006/relationships/oleObject" Target="embeddings/oleObject1.bin"/><Relationship Id="rId19" Type="http://schemas.openxmlformats.org/officeDocument/2006/relationships/hyperlink" Target="http://www.coolmilk.com" TargetMode="Externa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hyperlink" Target="https://www.derwentvalleymills.org/visit/where-to-visit-in-the-derwent-valley/visit-belper-in-the-derwent-valley/belper-250-festival-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ffice\Application%20Data\Microsoft\Templates\TemplateMar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37AB7871-45E0-44B0-8BA1-84DF5105A478}">
  <ds:schemaRefs>
    <ds:schemaRef ds:uri="http://schemas.microsoft.com/sharepoint/v3/contenttype/forms"/>
  </ds:schemaRefs>
</ds:datastoreItem>
</file>

<file path=customXml/itemProps2.xml><?xml version="1.0" encoding="utf-8"?>
<ds:datastoreItem xmlns:ds="http://schemas.openxmlformats.org/officeDocument/2006/customXml" ds:itemID="{A485FB7A-56F5-4BFE-AF4C-4CA49AD409A0}">
  <ds:schemaRefs>
    <ds:schemaRef ds:uri="http://schemas.openxmlformats.org/officeDocument/2006/bibliography"/>
  </ds:schemaRefs>
</ds:datastoreItem>
</file>

<file path=customXml/itemProps3.xml><?xml version="1.0" encoding="utf-8"?>
<ds:datastoreItem xmlns:ds="http://schemas.openxmlformats.org/officeDocument/2006/customXml" ds:itemID="{C790D292-8677-4D8A-8310-2E0B1D77F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E2EF6-304C-4B3B-BAEE-A6867771E20D}">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docProps/app.xml><?xml version="1.0" encoding="utf-8"?>
<Properties xmlns="http://schemas.openxmlformats.org/officeDocument/2006/extended-properties" xmlns:vt="http://schemas.openxmlformats.org/officeDocument/2006/docPropsVTypes">
  <Template>TemplateMar09</Template>
  <TotalTime>154</TotalTime>
  <Pages>5</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William Gilbert Endowed School</Company>
  <LinksUpToDate>false</LinksUpToDate>
  <CharactersWithSpaces>12918</CharactersWithSpaces>
  <SharedDoc>false</SharedDoc>
  <HLinks>
    <vt:vector size="6" baseType="variant">
      <vt:variant>
        <vt:i4>4718687</vt:i4>
      </vt:variant>
      <vt:variant>
        <vt:i4>3</vt:i4>
      </vt:variant>
      <vt:variant>
        <vt:i4>0</vt:i4>
      </vt:variant>
      <vt:variant>
        <vt:i4>5</vt:i4>
      </vt:variant>
      <vt:variant>
        <vt:lpwstr>http://www.coolmilk.com/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Gilbert Endowed School</dc:creator>
  <cp:keywords/>
  <cp:lastModifiedBy>R Manners</cp:lastModifiedBy>
  <cp:revision>11</cp:revision>
  <cp:lastPrinted>2026-02-12T16:25:00Z</cp:lastPrinted>
  <dcterms:created xsi:type="dcterms:W3CDTF">2026-02-13T11:28:00Z</dcterms:created>
  <dcterms:modified xsi:type="dcterms:W3CDTF">2026-02-13T15:39:00Z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1020200</vt:r8>
  </property>
  <property fmtid="{D5CDD505-2E9C-101B-9397-08002B2CF9AE}" pid="4" name="MediaServiceImageTags">
    <vt:lpwstr/>
  </property>
</Properties>
</file>